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57" w:rsidRPr="001D6D88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D6D88">
        <w:rPr>
          <w:rFonts w:ascii="Times New Roman" w:hAnsi="Times New Roman"/>
          <w:bCs/>
          <w:iCs/>
          <w:sz w:val="28"/>
          <w:szCs w:val="28"/>
          <w:lang w:eastAsia="ru-RU"/>
        </w:rPr>
        <w:t>-1-</w:t>
      </w:r>
    </w:p>
    <w:p w:rsidR="00086C57" w:rsidRPr="00AC7F94" w:rsidRDefault="00086C57" w:rsidP="00BD384B">
      <w:pPr>
        <w:shd w:val="clear" w:color="auto" w:fill="FFFFFF"/>
        <w:spacing w:after="0" w:line="294" w:lineRule="atLeast"/>
        <w:jc w:val="center"/>
        <w:rPr>
          <w:rFonts w:ascii="Arial" w:hAnsi="Arial" w:cs="Arial"/>
          <w:b/>
          <w:color w:val="C00000"/>
          <w:sz w:val="21"/>
          <w:szCs w:val="21"/>
          <w:lang w:eastAsia="ru-RU"/>
        </w:rPr>
      </w:pPr>
      <w:r w:rsidRPr="00AC7F94">
        <w:rPr>
          <w:rFonts w:ascii="Times New Roman" w:hAnsi="Times New Roman"/>
          <w:b/>
          <w:bCs/>
          <w:iCs/>
          <w:color w:val="C00000"/>
          <w:sz w:val="40"/>
          <w:szCs w:val="40"/>
          <w:lang w:eastAsia="ru-RU"/>
        </w:rPr>
        <w:t>Открытый урок по химии в 9 классе</w:t>
      </w:r>
    </w:p>
    <w:p w:rsidR="00086C57" w:rsidRPr="00AC7F94" w:rsidRDefault="00086C57" w:rsidP="00BD384B">
      <w:pPr>
        <w:shd w:val="clear" w:color="auto" w:fill="FFFFFF"/>
        <w:spacing w:after="0" w:line="294" w:lineRule="atLeast"/>
        <w:jc w:val="center"/>
        <w:rPr>
          <w:rFonts w:ascii="Arial" w:hAnsi="Arial" w:cs="Arial"/>
          <w:b/>
          <w:color w:val="C00000"/>
          <w:sz w:val="21"/>
          <w:szCs w:val="21"/>
          <w:lang w:eastAsia="ru-RU"/>
        </w:rPr>
      </w:pPr>
      <w:r w:rsidRPr="00AC7F94">
        <w:rPr>
          <w:rFonts w:ascii="Times New Roman" w:hAnsi="Times New Roman"/>
          <w:b/>
          <w:bCs/>
          <w:iCs/>
          <w:color w:val="C00000"/>
          <w:sz w:val="40"/>
          <w:szCs w:val="40"/>
          <w:lang w:eastAsia="ru-RU"/>
        </w:rPr>
        <w:t>по теме «Щелочные металлы»</w:t>
      </w:r>
    </w:p>
    <w:p w:rsidR="00086C57" w:rsidRPr="00AC7F94" w:rsidRDefault="00086C57" w:rsidP="00BD384B">
      <w:pPr>
        <w:shd w:val="clear" w:color="auto" w:fill="FFFFFF"/>
        <w:spacing w:after="0" w:line="294" w:lineRule="atLeast"/>
        <w:jc w:val="center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AC7F94">
        <w:rPr>
          <w:rFonts w:ascii="Arial" w:hAnsi="Arial" w:cs="Arial"/>
          <w:b/>
          <w:color w:val="000000"/>
          <w:sz w:val="21"/>
          <w:szCs w:val="21"/>
          <w:lang w:eastAsia="ru-RU"/>
        </w:rPr>
        <w:br/>
      </w:r>
    </w:p>
    <w:p w:rsidR="00086C57" w:rsidRPr="004476BB" w:rsidRDefault="00086C57" w:rsidP="00AC7F94">
      <w:pPr>
        <w:shd w:val="clear" w:color="auto" w:fill="FFFFFF"/>
        <w:spacing w:after="0" w:line="294" w:lineRule="atLeast"/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</w:pPr>
      <w:r w:rsidRPr="00AC7F94"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 xml:space="preserve">Подготовила: </w:t>
      </w:r>
      <w:r>
        <w:rPr>
          <w:rFonts w:ascii="Times New Roman" w:hAnsi="Times New Roman"/>
          <w:b/>
          <w:iCs/>
          <w:color w:val="000000"/>
          <w:sz w:val="27"/>
          <w:szCs w:val="27"/>
          <w:lang w:eastAsia="ru-RU"/>
        </w:rPr>
        <w:t>Магомедова Х.А</w:t>
      </w:r>
    </w:p>
    <w:p w:rsidR="00086C57" w:rsidRDefault="00086C57" w:rsidP="00BD384B">
      <w:pPr>
        <w:shd w:val="clear" w:color="auto" w:fill="FFFFFF"/>
        <w:spacing w:after="0" w:line="294" w:lineRule="atLeast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Тема урока: Щелочные металлы.</w:t>
      </w: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BD384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Цель урока: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Дать общую характеристику щелочных металлов</w:t>
      </w: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86C57" w:rsidRPr="001D6D88" w:rsidRDefault="00086C57" w:rsidP="00BD384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положение Щ.М. в ПСХЭ Д.Менделеева</w:t>
      </w:r>
    </w:p>
    <w:p w:rsidR="00086C57" w:rsidRPr="001D6D88" w:rsidRDefault="00086C57" w:rsidP="00BD384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Изучить физические и химические свойства Щ.М.</w:t>
      </w:r>
    </w:p>
    <w:p w:rsidR="00086C57" w:rsidRPr="001D6D88" w:rsidRDefault="00086C57" w:rsidP="00BD384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Ознакомится с важнейшими соединениями Щ.М. и их применениями</w:t>
      </w:r>
    </w:p>
    <w:p w:rsidR="00086C57" w:rsidRPr="005B0026" w:rsidRDefault="00086C57" w:rsidP="00BD384B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FF"/>
          <w:sz w:val="32"/>
          <w:szCs w:val="32"/>
          <w:lang w:eastAsia="ru-RU"/>
        </w:rPr>
      </w:pPr>
      <w:r w:rsidRPr="005B0026"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  <w:t>Ход урока</w:t>
      </w:r>
    </w:p>
    <w:p w:rsidR="00086C57" w:rsidRPr="00AC7F94" w:rsidRDefault="00086C57" w:rsidP="00BD384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C00000"/>
          <w:sz w:val="21"/>
          <w:szCs w:val="21"/>
          <w:lang w:eastAsia="ru-RU"/>
        </w:rPr>
      </w:pPr>
      <w:r w:rsidRPr="00AC7F94">
        <w:rPr>
          <w:rFonts w:ascii="Times New Roman" w:hAnsi="Times New Roman"/>
          <w:b/>
          <w:bCs/>
          <w:color w:val="C00000"/>
          <w:sz w:val="27"/>
          <w:szCs w:val="27"/>
          <w:lang w:eastAsia="ru-RU"/>
        </w:rPr>
        <w:t>Организационный момент</w:t>
      </w:r>
    </w:p>
    <w:p w:rsidR="00086C57" w:rsidRDefault="00086C57" w:rsidP="00AC7F94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ИГРА: «Лови ошибку»</w:t>
      </w:r>
    </w:p>
    <w:p w:rsidR="00086C57" w:rsidRPr="001D6D88" w:rsidRDefault="00086C57" w:rsidP="00AC7F94">
      <w:pPr>
        <w:shd w:val="clear" w:color="auto" w:fill="FFFFFF"/>
        <w:spacing w:after="0" w:line="294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Cs/>
          <w:color w:val="000000"/>
          <w:sz w:val="28"/>
          <w:szCs w:val="28"/>
          <w:lang w:eastAsia="ru-RU"/>
        </w:rPr>
        <w:t>-калий находится в седьмой группе.</w:t>
      </w:r>
    </w:p>
    <w:p w:rsidR="00086C57" w:rsidRPr="001D6D88" w:rsidRDefault="00086C57" w:rsidP="00AC7F94">
      <w:pPr>
        <w:shd w:val="clear" w:color="auto" w:fill="FFFFFF"/>
        <w:spacing w:after="0" w:line="294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Cs/>
          <w:color w:val="000000"/>
          <w:sz w:val="28"/>
          <w:szCs w:val="28"/>
          <w:lang w:eastAsia="ru-RU"/>
        </w:rPr>
        <w:t>-водород имеет на внешнем энергетическом уровне 1электрон.</w:t>
      </w:r>
    </w:p>
    <w:p w:rsidR="00086C57" w:rsidRPr="001D6D88" w:rsidRDefault="00086C57" w:rsidP="00AC7F94">
      <w:pPr>
        <w:shd w:val="clear" w:color="auto" w:fill="FFFFFF"/>
        <w:spacing w:after="0" w:line="294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Cs/>
          <w:color w:val="000000"/>
          <w:sz w:val="28"/>
          <w:szCs w:val="28"/>
          <w:lang w:eastAsia="ru-RU"/>
        </w:rPr>
        <w:t>-фтор всегда имеет степень окисления -2.</w:t>
      </w:r>
    </w:p>
    <w:p w:rsidR="00086C57" w:rsidRPr="001D6D88" w:rsidRDefault="00086C57" w:rsidP="00AC7F94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Cs/>
          <w:color w:val="000000"/>
          <w:sz w:val="28"/>
          <w:szCs w:val="28"/>
          <w:lang w:eastAsia="ru-RU"/>
        </w:rPr>
        <w:t>-ионная связь – эта связь между неметаллами.</w:t>
      </w:r>
    </w:p>
    <w:p w:rsidR="00086C57" w:rsidRPr="00AC7F94" w:rsidRDefault="00086C57" w:rsidP="00BD384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C00000"/>
          <w:sz w:val="21"/>
          <w:szCs w:val="21"/>
          <w:lang w:eastAsia="ru-RU"/>
        </w:rPr>
      </w:pPr>
      <w:r w:rsidRPr="00AC7F94">
        <w:rPr>
          <w:rFonts w:ascii="Times New Roman" w:hAnsi="Times New Roman"/>
          <w:b/>
          <w:bCs/>
          <w:color w:val="C00000"/>
          <w:sz w:val="27"/>
          <w:szCs w:val="27"/>
          <w:lang w:eastAsia="ru-RU"/>
        </w:rPr>
        <w:t>Фронтальный опрос:</w:t>
      </w:r>
    </w:p>
    <w:p w:rsidR="00086C57" w:rsidRPr="001D6D88" w:rsidRDefault="00086C57" w:rsidP="00BD384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Где расположены металлы в ПСХЭ?</w:t>
      </w:r>
    </w:p>
    <w:p w:rsidR="00086C57" w:rsidRPr="001D6D88" w:rsidRDefault="00086C57" w:rsidP="00BD384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Какими общими физическими свойствами они обладают?</w:t>
      </w:r>
    </w:p>
    <w:p w:rsidR="00086C57" w:rsidRPr="001D6D88" w:rsidRDefault="00086C57" w:rsidP="00BD384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С какими классами веществ могут взаимодействовать металлы?</w:t>
      </w:r>
    </w:p>
    <w:p w:rsidR="00086C57" w:rsidRPr="001D6D88" w:rsidRDefault="00086C57" w:rsidP="00BD384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В виде чего чаще металлы встречаются в природе?</w:t>
      </w:r>
    </w:p>
    <w:p w:rsidR="00086C57" w:rsidRPr="001D6D88" w:rsidRDefault="00086C57" w:rsidP="00BD384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Какие металлы встречаются в природе в виде самородков?</w:t>
      </w:r>
    </w:p>
    <w:p w:rsidR="00086C57" w:rsidRPr="001D6D88" w:rsidRDefault="00086C57" w:rsidP="00BD384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Какая отрасль в промышленности занимается получением металлов из соединений?</w:t>
      </w:r>
    </w:p>
    <w:p w:rsidR="00086C57" w:rsidRPr="001D6D88" w:rsidRDefault="00086C57" w:rsidP="00BD384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На чём основана пирометаллургическая отрасль?</w:t>
      </w:r>
    </w:p>
    <w:p w:rsidR="00086C57" w:rsidRPr="001D6D88" w:rsidRDefault="00086C57" w:rsidP="00AC7F9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Какие ещё виды получения металлов вы знаете?</w:t>
      </w:r>
    </w:p>
    <w:p w:rsidR="00086C57" w:rsidRPr="00AC7F94" w:rsidRDefault="00086C57" w:rsidP="00AC7F94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C00000"/>
          <w:sz w:val="27"/>
          <w:szCs w:val="27"/>
          <w:lang w:eastAsia="ru-RU"/>
        </w:rPr>
        <w:t xml:space="preserve">3 </w:t>
      </w:r>
      <w:r w:rsidRPr="00AC7F94">
        <w:rPr>
          <w:rFonts w:ascii="Times New Roman" w:hAnsi="Times New Roman"/>
          <w:b/>
          <w:bCs/>
          <w:color w:val="C00000"/>
          <w:sz w:val="27"/>
          <w:szCs w:val="27"/>
          <w:lang w:eastAsia="ru-RU"/>
        </w:rPr>
        <w:t>Изучение нового материала</w:t>
      </w: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Мы с вами вспомнили все важнейшие свойства металлов и выяснили, что они в ПСХЭ занимают 1,2,3 группы.</w:t>
      </w:r>
    </w:p>
    <w:p w:rsidR="00086C57" w:rsidRPr="001D6D88" w:rsidRDefault="00086C57" w:rsidP="00A402B9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Как вы думаете, что мы с вами будем изучать на сегодняшнем уроке? </w:t>
      </w:r>
      <w:r w:rsidRPr="001D6D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(Металлы 1 группы)</w:t>
      </w:r>
    </w:p>
    <w:p w:rsidR="00086C57" w:rsidRPr="001D6D88" w:rsidRDefault="00086C57" w:rsidP="00A402B9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А как они называются ? </w:t>
      </w:r>
      <w:r w:rsidRPr="001D6D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(Щелочные металлы)</w:t>
      </w:r>
    </w:p>
    <w:p w:rsidR="00086C57" w:rsidRPr="001D6D88" w:rsidRDefault="00086C57" w:rsidP="00A402B9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Давайте с вами сформулируем цель нашего с вами урока? </w:t>
      </w:r>
      <w:r w:rsidRPr="001D6D8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(Рассмотреть общую характеристику Щ,М. и их свойств)</w:t>
      </w:r>
    </w:p>
    <w:p w:rsidR="00086C57" w:rsidRPr="001D6D88" w:rsidRDefault="00086C57" w:rsidP="00A402B9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Давайте с вами охарактеризуем положение ЩМ в ПСХЭ (Все ЩМ находятся в 1 группе главной подгруппе)</w:t>
      </w:r>
    </w:p>
    <w:p w:rsidR="00086C57" w:rsidRPr="001D6D88" w:rsidRDefault="00086C57" w:rsidP="00A402B9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Перечислите их ( Li,Na,K,Rb, Cs, Fr)</w:t>
      </w: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Ребята, самостоятельно напишите строение атомов первых трёх элементов (работа в тетрадях и у доски)</w:t>
      </w: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+3 Li 2е,1е +11 Na 2е, 8е, 1е +19 K 2е, 8е, 8е, 1е</w:t>
      </w:r>
    </w:p>
    <w:p w:rsidR="00086C57" w:rsidRPr="005B0026" w:rsidRDefault="00086C57" w:rsidP="001D6D88">
      <w:pPr>
        <w:shd w:val="clear" w:color="auto" w:fill="FFFFFF"/>
        <w:spacing w:after="0" w:line="294" w:lineRule="atLeast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5B0026">
        <w:rPr>
          <w:rFonts w:ascii="Arial" w:hAnsi="Arial" w:cs="Arial"/>
          <w:b/>
          <w:color w:val="000000"/>
          <w:sz w:val="24"/>
          <w:szCs w:val="24"/>
          <w:lang w:eastAsia="ru-RU"/>
        </w:rPr>
        <w:t>-2-</w:t>
      </w:r>
    </w:p>
    <w:p w:rsidR="00086C57" w:rsidRPr="001D6D88" w:rsidRDefault="00086C57" w:rsidP="001D6D88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86C57" w:rsidRPr="001D6D88" w:rsidRDefault="00086C57" w:rsidP="00A402B9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Что общего в строение у всех атомов ЩМ? (Наличие 1 электрона на последнем уровне)</w:t>
      </w:r>
    </w:p>
    <w:p w:rsidR="00086C57" w:rsidRPr="001D6D88" w:rsidRDefault="00086C57" w:rsidP="00A402B9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На что нам указывает наличие этого электрона? (Все ЩМ легко смогут отдать это электрон, тем самым будут проявлять восстановительные свойства и степень окисления +1)</w:t>
      </w: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Все щелочные металлы очень активны, поэтому их хранят под слоем керосина, а литий – под слоем вазелина. Объясняется это тем что у них маленькая плотность</w:t>
      </w:r>
    </w:p>
    <w:p w:rsidR="00086C57" w:rsidRPr="001D6D88" w:rsidRDefault="00086C57" w:rsidP="00BD38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Li</w:t>
      </w:r>
    </w:p>
    <w:p w:rsidR="00086C57" w:rsidRPr="001D6D88" w:rsidRDefault="00086C57" w:rsidP="00BD38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Na</w:t>
      </w:r>
    </w:p>
    <w:p w:rsidR="00086C57" w:rsidRPr="001D6D88" w:rsidRDefault="00086C57" w:rsidP="00BD38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K</w:t>
      </w:r>
    </w:p>
    <w:p w:rsidR="00086C57" w:rsidRPr="001D6D88" w:rsidRDefault="00086C57" w:rsidP="00BD38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Rb</w:t>
      </w:r>
    </w:p>
    <w:p w:rsidR="00086C57" w:rsidRPr="001D6D88" w:rsidRDefault="00086C57" w:rsidP="00BD38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Cs</w:t>
      </w:r>
    </w:p>
    <w:p w:rsidR="00086C57" w:rsidRPr="001D6D88" w:rsidRDefault="00086C57" w:rsidP="00BD384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Fr</w:t>
      </w: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Обратите внимания, что все ЩМ, кроме лития имеют температуру плавления меньше температуры кипения воды.</w:t>
      </w: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Из всех ЩМ металлов Fr – радиоактивный металл, наиболее долго живущий изотоп его имеет период полураспада 22 минуты.</w:t>
      </w: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2060"/>
          <w:sz w:val="28"/>
          <w:szCs w:val="28"/>
          <w:lang w:eastAsia="ru-RU"/>
        </w:rPr>
        <w:t xml:space="preserve">Разминка глаз </w:t>
      </w:r>
      <w:r w:rsidRPr="001D6D88">
        <w:rPr>
          <w:rFonts w:ascii="Times New Roman" w:hAnsi="Times New Roman"/>
          <w:color w:val="000000"/>
          <w:lang w:eastAsia="ru-RU"/>
        </w:rPr>
        <w:t>(ФИЗКУЛЬТМИНУТКА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86C57" w:rsidRPr="001D6D88" w:rsidRDefault="00086C57" w:rsidP="00BD384B">
      <w:pPr>
        <w:shd w:val="clear" w:color="auto" w:fill="FFFFFF"/>
        <w:spacing w:after="0" w:line="294" w:lineRule="atLeast"/>
        <w:jc w:val="center"/>
        <w:rPr>
          <w:rFonts w:ascii="Arial" w:hAnsi="Arial" w:cs="Arial"/>
          <w:b/>
          <w:color w:val="0070C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Общие физические свойства ЩМ</w:t>
      </w: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ЩМ - серебристо - белые мягкие металлы, легко режутся ножом. Как мы видим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таблицы плотность этих металлов </w:t>
      </w: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увеличивается от лития к францию, а температура плавления уменьшается.</w:t>
      </w:r>
    </w:p>
    <w:p w:rsidR="00086C57" w:rsidRPr="00B40766" w:rsidRDefault="00086C57" w:rsidP="00B40766">
      <w:pPr>
        <w:shd w:val="clear" w:color="auto" w:fill="FFFFFF"/>
        <w:spacing w:after="0" w:line="294" w:lineRule="atLeas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Исходя из электронного строени</w:t>
      </w:r>
      <w:r w:rsidRPr="00B40766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(При взаимодействие с другими химическими элементами металлы являются восстановителями, а свойства будут проявлять окислительные)</w:t>
      </w:r>
    </w:p>
    <w:p w:rsidR="00086C57" w:rsidRPr="00B40766" w:rsidRDefault="00086C57" w:rsidP="00B4076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B40766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 всех своих соединениях щелочные металлы проявляют степень окисления +1.Восстановительные свойства их усиливаются в группах сверху вниз,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B40766">
        <w:rPr>
          <w:rFonts w:ascii="Times New Roman" w:hAnsi="Times New Roman"/>
          <w:iCs/>
          <w:color w:val="000000"/>
          <w:sz w:val="28"/>
          <w:szCs w:val="28"/>
          <w:lang w:eastAsia="ru-RU"/>
        </w:rPr>
        <w:t>что связано с увеличением радиусов их атомов.</w:t>
      </w:r>
    </w:p>
    <w:p w:rsidR="00086C57" w:rsidRPr="00B40766" w:rsidRDefault="00086C57" w:rsidP="00B4076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Мы выяснили, что металлы 1 группы имеют 1 электрон на внешнем энергетическом уровне, что позволяет им отдавать свой электрон.</w:t>
      </w:r>
    </w:p>
    <w:p w:rsidR="00086C57" w:rsidRPr="001D6D88" w:rsidRDefault="00086C57" w:rsidP="00BD384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Какие свойства будут они проявлять при взаимодействие с другими атомами химических элементов?</w:t>
      </w: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Pr="001D6D88" w:rsidRDefault="00086C57" w:rsidP="00BD384B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-3-</w:t>
      </w:r>
      <w:r w:rsidRPr="001D6D88">
        <w:rPr>
          <w:rFonts w:ascii="Arial" w:hAnsi="Arial" w:cs="Arial"/>
          <w:color w:val="000000"/>
          <w:sz w:val="28"/>
          <w:szCs w:val="28"/>
          <w:lang w:eastAsia="ru-RU"/>
        </w:rPr>
        <w:br/>
      </w:r>
    </w:p>
    <w:p w:rsidR="00086C57" w:rsidRPr="00AC7F94" w:rsidRDefault="00086C57" w:rsidP="00BD384B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70C0"/>
          <w:sz w:val="21"/>
          <w:szCs w:val="21"/>
          <w:lang w:eastAsia="ru-RU"/>
        </w:rPr>
      </w:pPr>
      <w:r w:rsidRPr="00AC7F94">
        <w:rPr>
          <w:rFonts w:ascii="Times New Roman" w:hAnsi="Times New Roman"/>
          <w:b/>
          <w:bCs/>
          <w:color w:val="0070C0"/>
          <w:sz w:val="27"/>
          <w:szCs w:val="27"/>
          <w:lang w:eastAsia="ru-RU"/>
        </w:rPr>
        <w:t>Химические свойства ЩМ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Если разрезать ЩМ, то его серебристый срез быстро потускнеет, это объясняется тем, что они очень легко взаимодействуют с кислородом, который содержится в воздухе, образуя при этом оксидную плёнку.</w:t>
      </w:r>
    </w:p>
    <w:p w:rsidR="00086C57" w:rsidRPr="00BD384B" w:rsidRDefault="00086C57" w:rsidP="00BD384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Li +O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 = Li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O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Толь литий с кислородом образует оксид, все остальные металлы – пероксиды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Пероксиды – это оксиды, в которых связь осуществляется между двумя атомами кислорода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Na + O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 = Na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O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Оксиды натрия и калия можно получить путём прокаливания их с соответсвующими металлами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Na + Na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O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 = Na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O</w:t>
      </w:r>
    </w:p>
    <w:p w:rsidR="00086C57" w:rsidRPr="00BD384B" w:rsidRDefault="00086C57" w:rsidP="00BD384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Все ЩМ активно взаимодействуют с неметаллами под действием темепратуры, тем самым образуют соли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val="en-US"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val="en-US" w:eastAsia="ru-RU"/>
        </w:rPr>
        <w:t>2Na+H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val="en-US" w:eastAsia="ru-RU"/>
        </w:rPr>
        <w:t>= 2NaH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val="en-US"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val="en-US" w:eastAsia="ru-RU"/>
        </w:rPr>
        <w:t>2Li +Cl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val="en-US" w:eastAsia="ru-RU"/>
        </w:rPr>
        <w:t> = 2LiCl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2K + S = K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S</w:t>
      </w:r>
    </w:p>
    <w:p w:rsidR="00086C57" w:rsidRPr="00BD384B" w:rsidRDefault="00086C57" w:rsidP="00BD384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Все ЩМ активно взаимодействуют с водой, при этом образуют соответствующие щелочи и выделяется водород.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М + H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O = MOH + H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Так же щелочи можно получить взаимодействием их оксидов с водой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М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О + H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O = MOH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Литий реагирует спокойно с водой, без пламени. Все последующие за ним элементы реагируют с водой с воспламенением и взрывом.</w:t>
      </w: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Щелочи – твёрдые белые вещества. Очень гидроскопичны, хорошо растворимые в воде с выделением тепла. Взаимодействуют с кислотами, кислотными оксидами и солями.</w:t>
      </w:r>
    </w:p>
    <w:p w:rsidR="00086C57" w:rsidRPr="00AC7F94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AC7F94">
        <w:rPr>
          <w:rFonts w:ascii="Times New Roman" w:hAnsi="Times New Roman"/>
          <w:b/>
          <w:color w:val="000000"/>
          <w:sz w:val="27"/>
          <w:szCs w:val="27"/>
          <w:lang w:eastAsia="ru-RU"/>
        </w:rPr>
        <w:t>Задание 1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На доске написана цепочка превращений. Осуществите переходы с помощью химических реакций.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Li Li2O LiOH LiCl</w:t>
      </w:r>
    </w:p>
    <w:p w:rsidR="00086C57" w:rsidRPr="00BD384B" w:rsidRDefault="00086C57" w:rsidP="001D6D88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8F5FE0">
        <w:rPr>
          <w:rFonts w:ascii="Times New Roman" w:hAnsi="Times New Roman"/>
          <w:b/>
          <w:bCs/>
          <w:color w:val="0070C0"/>
          <w:sz w:val="27"/>
          <w:szCs w:val="27"/>
          <w:lang w:eastAsia="ru-RU"/>
        </w:rPr>
        <w:t>Важнейшие соединения ЩМ</w:t>
      </w:r>
    </w:p>
    <w:p w:rsidR="00086C57" w:rsidRPr="00BD384B" w:rsidRDefault="00086C57" w:rsidP="00BD384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Как вы считаете ребята, ЩМ в каком виде существуют в природе? </w:t>
      </w:r>
      <w:r w:rsidRPr="00BD384B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(только в виде соединений)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Самые распространенные в природе соединения натрия и лития. Давайте с вами ознакомимся с некоторыми из них, а помогут мне ребята со своими сообщениями.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NaCl – каменная соль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Na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SO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4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 · 10H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O – глауберова соль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NaNO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3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 - селитра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NaCl · KCl - сильвинит</w:t>
      </w: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K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2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CO</w:t>
      </w:r>
      <w:r w:rsidRPr="00BD384B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3 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–</w:t>
      </w: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поташ</w:t>
      </w:r>
    </w:p>
    <w:p w:rsidR="00086C57" w:rsidRPr="00B40766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86C57" w:rsidRDefault="00086C57" w:rsidP="00B4076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86C57" w:rsidRDefault="00086C57" w:rsidP="00B4076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-4-</w:t>
      </w:r>
    </w:p>
    <w:p w:rsidR="00086C57" w:rsidRDefault="00086C57" w:rsidP="00B4076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B40766">
        <w:rPr>
          <w:rFonts w:ascii="Times New Roman" w:hAnsi="Times New Roman"/>
          <w:b/>
          <w:color w:val="0070C0"/>
          <w:sz w:val="28"/>
          <w:szCs w:val="28"/>
          <w:lang w:eastAsia="ru-RU"/>
        </w:rPr>
        <w:t>Открытие щелочных металлов</w:t>
      </w:r>
    </w:p>
    <w:p w:rsidR="00086C57" w:rsidRPr="00EA3CF7" w:rsidRDefault="00086C57" w:rsidP="00EA3CF7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  <w:lang w:eastAsia="ru-RU"/>
        </w:rPr>
      </w:pPr>
      <w:r w:rsidRPr="00EA3CF7">
        <w:rPr>
          <w:rFonts w:ascii="Times New Roman" w:hAnsi="Times New Roman"/>
          <w:sz w:val="28"/>
          <w:szCs w:val="28"/>
          <w:lang w:eastAsia="ru-RU"/>
        </w:rPr>
        <w:t>Литий был открыт шведским химиком А. Арфедсоном в 1817году и по предложению Берцелиуса назван литием, так как, в отличие от калия , который до тех пор находили только в золе растений ,он был обнаружен в камне.</w:t>
      </w:r>
    </w:p>
    <w:p w:rsidR="00086C57" w:rsidRPr="00EA3CF7" w:rsidRDefault="00086C57" w:rsidP="00EA3CF7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  <w:lang w:eastAsia="ru-RU"/>
        </w:rPr>
      </w:pPr>
      <w:r w:rsidRPr="00EA3CF7">
        <w:rPr>
          <w:rFonts w:ascii="Times New Roman" w:hAnsi="Times New Roman"/>
          <w:sz w:val="28"/>
          <w:szCs w:val="28"/>
          <w:lang w:eastAsia="ru-RU"/>
        </w:rPr>
        <w:t>Натрий и калий были впервые получены английским химиком и физиком Г. Дэви в 1807 году при электролизе едких щелочей. Й, Берцелиус предложил назвать элемент номер 11 натрием, а элемент номер 19 по предложению У. Гилберта  получил  название «КАЛИЙ»</w:t>
      </w:r>
    </w:p>
    <w:p w:rsidR="00086C57" w:rsidRPr="00B40766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</w:p>
    <w:p w:rsidR="00086C57" w:rsidRPr="008F5FE0" w:rsidRDefault="00086C57" w:rsidP="001D6D88">
      <w:pPr>
        <w:shd w:val="clear" w:color="auto" w:fill="FFFFFF"/>
        <w:spacing w:after="0" w:line="294" w:lineRule="atLeast"/>
        <w:rPr>
          <w:rFonts w:ascii="Arial" w:hAnsi="Arial" w:cs="Arial"/>
          <w:color w:val="C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C00000"/>
          <w:sz w:val="27"/>
          <w:szCs w:val="27"/>
          <w:lang w:eastAsia="ru-RU"/>
        </w:rPr>
        <w:t xml:space="preserve">4 </w:t>
      </w:r>
      <w:r w:rsidRPr="008F5FE0">
        <w:rPr>
          <w:rFonts w:ascii="Times New Roman" w:hAnsi="Times New Roman"/>
          <w:b/>
          <w:bCs/>
          <w:color w:val="C00000"/>
          <w:sz w:val="27"/>
          <w:szCs w:val="27"/>
          <w:lang w:eastAsia="ru-RU"/>
        </w:rPr>
        <w:t>Закрепление изученного материала</w:t>
      </w:r>
    </w:p>
    <w:p w:rsidR="00086C57" w:rsidRDefault="00086C57" w:rsidP="00EA3CF7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Давайте теперь с вами посмотрим как вы усвоили новый материал и выполним тест (Приложение)</w:t>
      </w:r>
      <w:r w:rsidRPr="00EA3C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ТЕСТ для закрепления: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1.К щелочным металлам не относится: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а) рубидий;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в) калий;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б) цезий;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г) медь.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2.Положение электронов в атоме 2е 8е 8е 1е соответствует</w:t>
      </w: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 элементу: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а) литию;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б) калию;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в) натрию;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г) меди.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3.Радиус атома у элементов I группы главной подгруппы с увеличением заряда ядра: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а) изменяется периодически;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в) не изменяется;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б) увеличивается;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г) уменьшается.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4.Щелочные металлы проявляют очень сильные: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а) окислительные свойства;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в) восстановительные свойства;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б) амфотерные свойства;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г) нейтральные свойства.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5.Во всех своих соединениях щелочные металлы проявляют степень окисления</w:t>
      </w: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а) +1;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в) +2;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б) +3;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г) +4.</w:t>
      </w:r>
    </w:p>
    <w:p w:rsidR="00086C57" w:rsidRDefault="00086C57" w:rsidP="00EA3CF7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6C57" w:rsidRDefault="00086C57" w:rsidP="00EA3CF7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6C57" w:rsidRDefault="00086C57" w:rsidP="00A402B9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6C57" w:rsidRDefault="00086C57" w:rsidP="00A402B9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6C57" w:rsidRDefault="00086C57" w:rsidP="00A402B9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-5-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К физическим свойствам щелочных металлов не относится: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а) серебристо-белые 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в) хорошие электропроводники;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б) мягкие и легкие;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г) тугоплавкие.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При взаимодействии элементов I группы главной подгруппы с водой образуется: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а) кислота;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в) оксид и выделяется водород;</w:t>
      </w:r>
    </w:p>
    <w:p w:rsidR="00086C57" w:rsidRPr="001D6D88" w:rsidRDefault="00086C57" w:rsidP="00EA3CF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б) щелочь и выделяется водород;</w:t>
      </w:r>
    </w:p>
    <w:p w:rsidR="00086C57" w:rsidRDefault="00086C57" w:rsidP="00EA3CF7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6D88">
        <w:rPr>
          <w:rFonts w:ascii="Times New Roman" w:hAnsi="Times New Roman"/>
          <w:color w:val="000000"/>
          <w:sz w:val="28"/>
          <w:szCs w:val="28"/>
          <w:lang w:eastAsia="ru-RU"/>
        </w:rPr>
        <w:t>г) соль.</w:t>
      </w:r>
    </w:p>
    <w:p w:rsidR="00086C57" w:rsidRPr="001D6D88" w:rsidRDefault="00086C57" w:rsidP="001D6D88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1D6D88">
        <w:rPr>
          <w:rFonts w:ascii="Arial" w:hAnsi="Arial" w:cs="Arial"/>
          <w:color w:val="000000"/>
          <w:sz w:val="28"/>
          <w:szCs w:val="28"/>
          <w:lang w:eastAsia="ru-RU"/>
        </w:rPr>
        <w:t>Упражнение 1,2,5.</w:t>
      </w:r>
      <w:r w:rsidRPr="001D6D88"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C00000"/>
          <w:sz w:val="27"/>
          <w:szCs w:val="27"/>
          <w:lang w:eastAsia="ru-RU"/>
        </w:rPr>
        <w:t xml:space="preserve">5 </w:t>
      </w:r>
      <w:r w:rsidRPr="008F5FE0">
        <w:rPr>
          <w:rFonts w:ascii="Times New Roman" w:hAnsi="Times New Roman"/>
          <w:b/>
          <w:bCs/>
          <w:color w:val="C00000"/>
          <w:sz w:val="27"/>
          <w:szCs w:val="27"/>
          <w:lang w:eastAsia="ru-RU"/>
        </w:rPr>
        <w:t>Домашнее задание:</w:t>
      </w:r>
    </w:p>
    <w:p w:rsidR="00086C57" w:rsidRPr="008F5FE0" w:rsidRDefault="00086C57" w:rsidP="008F5FE0">
      <w:pPr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  <w:lang w:eastAsia="ru-RU"/>
        </w:rPr>
      </w:pPr>
      <w:r w:rsidRPr="008F5FE0">
        <w:rPr>
          <w:rFonts w:ascii="Times New Roman" w:hAnsi="Times New Roman"/>
          <w:b/>
          <w:bCs/>
          <w:sz w:val="27"/>
          <w:szCs w:val="27"/>
          <w:lang w:eastAsia="ru-RU"/>
        </w:rPr>
        <w:t> </w:t>
      </w:r>
      <w:r w:rsidRPr="008F5FE0">
        <w:rPr>
          <w:rFonts w:ascii="Times New Roman" w:hAnsi="Times New Roman"/>
          <w:sz w:val="27"/>
          <w:szCs w:val="27"/>
          <w:lang w:eastAsia="ru-RU"/>
        </w:rPr>
        <w:t>п.11, стр.58, упр .№</w:t>
      </w:r>
      <w:r>
        <w:rPr>
          <w:rFonts w:ascii="Times New Roman" w:hAnsi="Times New Roman"/>
          <w:sz w:val="27"/>
          <w:szCs w:val="27"/>
          <w:lang w:eastAsia="ru-RU"/>
        </w:rPr>
        <w:t>4,6</w:t>
      </w:r>
      <w:r w:rsidRPr="008F5FE0">
        <w:rPr>
          <w:rFonts w:ascii="Times New Roman" w:hAnsi="Times New Roman"/>
          <w:sz w:val="27"/>
          <w:szCs w:val="27"/>
          <w:lang w:eastAsia="ru-RU"/>
        </w:rPr>
        <w:t xml:space="preserve"> б, упр.№2</w:t>
      </w:r>
    </w:p>
    <w:p w:rsidR="00086C57" w:rsidRPr="001D6D88" w:rsidRDefault="00086C57" w:rsidP="001D6D88">
      <w:pPr>
        <w:shd w:val="clear" w:color="auto" w:fill="FFFFFF"/>
        <w:spacing w:after="0" w:line="294" w:lineRule="atLeast"/>
        <w:rPr>
          <w:rFonts w:ascii="Arial" w:hAnsi="Arial" w:cs="Arial"/>
          <w:color w:val="C00000"/>
          <w:sz w:val="21"/>
          <w:szCs w:val="21"/>
          <w:lang w:eastAsia="ru-RU"/>
        </w:rPr>
      </w:pPr>
      <w:r w:rsidRPr="001D6D88">
        <w:rPr>
          <w:rFonts w:ascii="Times New Roman" w:hAnsi="Times New Roman"/>
          <w:b/>
          <w:bCs/>
          <w:color w:val="C00000"/>
          <w:sz w:val="27"/>
          <w:szCs w:val="27"/>
          <w:lang w:eastAsia="ru-RU"/>
        </w:rPr>
        <w:t>Рефлексия</w:t>
      </w:r>
    </w:p>
    <w:p w:rsidR="00086C57" w:rsidRPr="00BD384B" w:rsidRDefault="00086C57" w:rsidP="00BD384B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Достигли ли мы поставленной цели на уроке?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Times New Roman" w:hAnsi="Times New Roman"/>
          <w:color w:val="000000"/>
          <w:sz w:val="27"/>
          <w:szCs w:val="27"/>
          <w:lang w:eastAsia="ru-RU"/>
        </w:rPr>
        <w:t>На столах у вас лежат листочки с анкетами , оцените свою работу на уроке</w:t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EA4BF4">
        <w:rPr>
          <w:rFonts w:ascii="Arial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6.25pt;height:340.5pt;visibility:visible">
            <v:imagedata r:id="rId5" o:title=""/>
          </v:shape>
        </w:pict>
      </w: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Default="00086C57" w:rsidP="00BD384B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6C57" w:rsidRPr="001D6D88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086C57" w:rsidRPr="00BD384B" w:rsidRDefault="00086C57" w:rsidP="004476BB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Pr="00BD384B" w:rsidRDefault="00086C57" w:rsidP="00BD384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BD384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86C57" w:rsidRDefault="00086C57"/>
    <w:sectPr w:rsidR="00086C57" w:rsidSect="005B00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521"/>
    <w:multiLevelType w:val="multilevel"/>
    <w:tmpl w:val="C97E8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4E4917"/>
    <w:multiLevelType w:val="multilevel"/>
    <w:tmpl w:val="7DB02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44129"/>
    <w:multiLevelType w:val="multilevel"/>
    <w:tmpl w:val="27FE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E7D6B"/>
    <w:multiLevelType w:val="multilevel"/>
    <w:tmpl w:val="ACD61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927EEA"/>
    <w:multiLevelType w:val="multilevel"/>
    <w:tmpl w:val="2358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269D7"/>
    <w:multiLevelType w:val="multilevel"/>
    <w:tmpl w:val="40D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178C4"/>
    <w:multiLevelType w:val="multilevel"/>
    <w:tmpl w:val="6006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176FA6"/>
    <w:multiLevelType w:val="multilevel"/>
    <w:tmpl w:val="1476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C0435"/>
    <w:multiLevelType w:val="multilevel"/>
    <w:tmpl w:val="0B2A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92FEE"/>
    <w:multiLevelType w:val="multilevel"/>
    <w:tmpl w:val="09C89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0A11B9"/>
    <w:multiLevelType w:val="multilevel"/>
    <w:tmpl w:val="2FC64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3A766A"/>
    <w:multiLevelType w:val="multilevel"/>
    <w:tmpl w:val="3A54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B3A61"/>
    <w:multiLevelType w:val="multilevel"/>
    <w:tmpl w:val="B576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142723"/>
    <w:multiLevelType w:val="multilevel"/>
    <w:tmpl w:val="5FC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C56BA"/>
    <w:multiLevelType w:val="multilevel"/>
    <w:tmpl w:val="DC3A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14"/>
  </w:num>
  <w:num w:numId="13">
    <w:abstractNumId w:val="10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84B"/>
    <w:rsid w:val="00086C57"/>
    <w:rsid w:val="001870A1"/>
    <w:rsid w:val="001D6D88"/>
    <w:rsid w:val="00236DD7"/>
    <w:rsid w:val="002912D6"/>
    <w:rsid w:val="004476BB"/>
    <w:rsid w:val="005B0026"/>
    <w:rsid w:val="00864810"/>
    <w:rsid w:val="008F5FE0"/>
    <w:rsid w:val="00996992"/>
    <w:rsid w:val="00A402B9"/>
    <w:rsid w:val="00AC7F94"/>
    <w:rsid w:val="00B40766"/>
    <w:rsid w:val="00BD384B"/>
    <w:rsid w:val="00D52793"/>
    <w:rsid w:val="00EA3CF7"/>
    <w:rsid w:val="00EA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8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C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4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27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7</Pages>
  <Words>981</Words>
  <Characters>5595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2019-05-04T04:24:00Z</cp:lastPrinted>
  <dcterms:created xsi:type="dcterms:W3CDTF">2019-04-18T18:08:00Z</dcterms:created>
  <dcterms:modified xsi:type="dcterms:W3CDTF">2019-05-04T04:37:00Z</dcterms:modified>
</cp:coreProperties>
</file>