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D30" w:rsidRDefault="00C24D30" w:rsidP="00040D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-1-</w:t>
      </w:r>
    </w:p>
    <w:p w:rsidR="00C24D30" w:rsidRPr="00025C6B" w:rsidRDefault="00C24D30" w:rsidP="00040DD3">
      <w:pPr>
        <w:jc w:val="center"/>
        <w:rPr>
          <w:b/>
          <w:color w:val="FF0000"/>
          <w:sz w:val="36"/>
          <w:szCs w:val="36"/>
        </w:rPr>
      </w:pPr>
      <w:r w:rsidRPr="00025C6B">
        <w:rPr>
          <w:b/>
          <w:color w:val="FF0000"/>
          <w:sz w:val="36"/>
          <w:szCs w:val="36"/>
        </w:rPr>
        <w:t>Открытый урок  химии по теме "Сплавы"</w:t>
      </w:r>
    </w:p>
    <w:p w:rsidR="00C24D30" w:rsidRPr="00025C6B" w:rsidRDefault="00C24D30" w:rsidP="00040DD3">
      <w:pPr>
        <w:rPr>
          <w:color w:val="0000FF"/>
          <w:sz w:val="28"/>
          <w:szCs w:val="28"/>
        </w:rPr>
      </w:pPr>
      <w:r w:rsidRPr="00025C6B">
        <w:rPr>
          <w:b/>
          <w:iCs/>
          <w:color w:val="FF0000"/>
          <w:sz w:val="28"/>
          <w:szCs w:val="28"/>
        </w:rPr>
        <w:t>Учитель химии</w:t>
      </w:r>
      <w:r w:rsidRPr="00040DD3">
        <w:rPr>
          <w:b/>
          <w:iCs/>
          <w:sz w:val="28"/>
          <w:szCs w:val="28"/>
        </w:rPr>
        <w:t>:</w:t>
      </w:r>
      <w:r w:rsidRPr="00040DD3">
        <w:rPr>
          <w:i/>
          <w:iCs/>
          <w:sz w:val="28"/>
          <w:szCs w:val="28"/>
        </w:rPr>
        <w:t xml:space="preserve"> </w:t>
      </w:r>
      <w:r w:rsidRPr="00025C6B">
        <w:rPr>
          <w:iCs/>
          <w:color w:val="0000FF"/>
          <w:sz w:val="28"/>
          <w:szCs w:val="28"/>
        </w:rPr>
        <w:t>Магомедова Х.А.</w:t>
      </w:r>
    </w:p>
    <w:p w:rsidR="00C24D30" w:rsidRPr="00040DD3" w:rsidRDefault="00C24D30" w:rsidP="00040DD3">
      <w:pPr>
        <w:rPr>
          <w:sz w:val="28"/>
          <w:szCs w:val="28"/>
        </w:rPr>
      </w:pPr>
      <w:r w:rsidRPr="00025C6B">
        <w:rPr>
          <w:b/>
          <w:bCs/>
          <w:color w:val="008080"/>
          <w:sz w:val="28"/>
          <w:szCs w:val="28"/>
        </w:rPr>
        <w:t>Класс: 9</w:t>
      </w:r>
      <w:r w:rsidRPr="00025C6B">
        <w:rPr>
          <w:color w:val="008080"/>
          <w:sz w:val="28"/>
          <w:szCs w:val="28"/>
        </w:rPr>
        <w:pict>
          <v:rect id="_x0000_i1025" style="width:0;height:0" o:hralign="center" o:hrstd="t" o:hrnoshade="t" o:hr="t" fillcolor="#333" stroked="f"/>
        </w:pict>
      </w:r>
      <w:r w:rsidRPr="00025C6B">
        <w:rPr>
          <w:b/>
          <w:bCs/>
          <w:color w:val="FF0000"/>
          <w:sz w:val="28"/>
          <w:szCs w:val="28"/>
        </w:rPr>
        <w:t>Цель урока:</w:t>
      </w:r>
      <w:r w:rsidRPr="00040DD3">
        <w:rPr>
          <w:b/>
          <w:bCs/>
          <w:sz w:val="28"/>
          <w:szCs w:val="28"/>
        </w:rPr>
        <w:t> </w:t>
      </w:r>
      <w:r w:rsidRPr="00040DD3">
        <w:rPr>
          <w:sz w:val="28"/>
          <w:szCs w:val="28"/>
        </w:rPr>
        <w:t>дать понятие о сплавах, их классификации и свой</w:t>
      </w:r>
      <w:r w:rsidRPr="00040DD3">
        <w:rPr>
          <w:sz w:val="28"/>
          <w:szCs w:val="28"/>
        </w:rPr>
        <w:softHyphen/>
        <w:t>ствах. Познакомить учащихся с важнейшими сплавами и их значением в жизни общества.</w:t>
      </w:r>
    </w:p>
    <w:p w:rsidR="00C24D30" w:rsidRPr="00025C6B" w:rsidRDefault="00C24D30" w:rsidP="00040DD3">
      <w:pPr>
        <w:rPr>
          <w:color w:val="FF0000"/>
          <w:sz w:val="28"/>
          <w:szCs w:val="28"/>
        </w:rPr>
      </w:pPr>
      <w:r w:rsidRPr="00025C6B">
        <w:rPr>
          <w:b/>
          <w:bCs/>
          <w:color w:val="FF0000"/>
          <w:sz w:val="28"/>
          <w:szCs w:val="28"/>
        </w:rPr>
        <w:t>Задачи:</w:t>
      </w:r>
    </w:p>
    <w:p w:rsidR="00C24D30" w:rsidRPr="00040DD3" w:rsidRDefault="00C24D30" w:rsidP="00040DD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1) </w:t>
      </w:r>
      <w:r w:rsidRPr="00040DD3">
        <w:rPr>
          <w:sz w:val="28"/>
          <w:szCs w:val="28"/>
        </w:rPr>
        <w:t>Повторить основные физические свойства металлов, на основе которых они находят применение.</w:t>
      </w:r>
    </w:p>
    <w:p w:rsidR="00C24D30" w:rsidRPr="00040DD3" w:rsidRDefault="00C24D30" w:rsidP="00040DD3">
      <w:pPr>
        <w:rPr>
          <w:sz w:val="28"/>
          <w:szCs w:val="28"/>
        </w:rPr>
      </w:pPr>
      <w:r>
        <w:rPr>
          <w:sz w:val="28"/>
          <w:szCs w:val="28"/>
        </w:rPr>
        <w:t xml:space="preserve">       2) </w:t>
      </w:r>
      <w:r w:rsidRPr="00040DD3">
        <w:rPr>
          <w:sz w:val="28"/>
          <w:szCs w:val="28"/>
        </w:rPr>
        <w:t>Изучить теорию по вопросу состава и применения человеком сплавов.</w:t>
      </w:r>
    </w:p>
    <w:p w:rsidR="00C24D30" w:rsidRPr="00040DD3" w:rsidRDefault="00C24D30" w:rsidP="00040DD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3) </w:t>
      </w:r>
      <w:r w:rsidRPr="00040DD3">
        <w:rPr>
          <w:sz w:val="28"/>
          <w:szCs w:val="28"/>
        </w:rPr>
        <w:t>На практике познакомиться с некоторыми свойствами сплавов.</w:t>
      </w:r>
    </w:p>
    <w:p w:rsidR="00C24D30" w:rsidRPr="00040DD3" w:rsidRDefault="00C24D30" w:rsidP="00040DD3">
      <w:pPr>
        <w:rPr>
          <w:sz w:val="28"/>
          <w:szCs w:val="28"/>
        </w:rPr>
      </w:pPr>
      <w:r w:rsidRPr="00040DD3">
        <w:rPr>
          <w:b/>
          <w:bCs/>
          <w:sz w:val="28"/>
          <w:szCs w:val="28"/>
        </w:rPr>
        <w:t>Оборудование и реактивы: </w:t>
      </w:r>
      <w:r w:rsidRPr="00040DD3">
        <w:rPr>
          <w:sz w:val="28"/>
          <w:szCs w:val="28"/>
        </w:rPr>
        <w:t>коллекция сплавов черных металлов: чугунов и сталей, изделий из них. Коллекция сплавов цвет</w:t>
      </w:r>
      <w:r w:rsidRPr="00040DD3">
        <w:rPr>
          <w:sz w:val="28"/>
          <w:szCs w:val="28"/>
        </w:rPr>
        <w:softHyphen/>
        <w:t>ных металлов и изделий из них. Спиртовка, лучинка,  швейная иголка, стакан с водой.</w:t>
      </w:r>
    </w:p>
    <w:p w:rsidR="00C24D30" w:rsidRPr="00025C6B" w:rsidRDefault="00C24D30" w:rsidP="00040DD3">
      <w:pPr>
        <w:jc w:val="center"/>
        <w:rPr>
          <w:b/>
          <w:color w:val="0000FF"/>
          <w:sz w:val="28"/>
          <w:szCs w:val="28"/>
        </w:rPr>
      </w:pPr>
      <w:r w:rsidRPr="00025C6B">
        <w:rPr>
          <w:b/>
          <w:color w:val="0000FF"/>
          <w:sz w:val="28"/>
          <w:szCs w:val="28"/>
        </w:rPr>
        <w:t>ХОД УРОКА</w:t>
      </w:r>
    </w:p>
    <w:p w:rsidR="00C24D30" w:rsidRPr="00040DD3" w:rsidRDefault="00C24D30" w:rsidP="00040DD3">
      <w:pPr>
        <w:rPr>
          <w:color w:val="FF0000"/>
          <w:sz w:val="28"/>
          <w:szCs w:val="28"/>
        </w:rPr>
      </w:pPr>
      <w:r w:rsidRPr="00040DD3">
        <w:rPr>
          <w:b/>
          <w:bCs/>
          <w:color w:val="FF0000"/>
          <w:sz w:val="28"/>
          <w:szCs w:val="28"/>
        </w:rPr>
        <w:t>I. Организационная часть</w:t>
      </w:r>
    </w:p>
    <w:p w:rsidR="00C24D30" w:rsidRPr="00040DD3" w:rsidRDefault="00C24D30" w:rsidP="00040DD3">
      <w:pPr>
        <w:rPr>
          <w:sz w:val="28"/>
          <w:szCs w:val="28"/>
        </w:rPr>
      </w:pPr>
      <w:r w:rsidRPr="00040DD3">
        <w:rPr>
          <w:sz w:val="28"/>
          <w:szCs w:val="28"/>
        </w:rPr>
        <w:t>Учащиеся распределяются на группы и рассаживаются за круглые столы по 4-5 человек.</w:t>
      </w:r>
      <w:r w:rsidRPr="00040DD3">
        <w:rPr>
          <w:sz w:val="28"/>
          <w:szCs w:val="28"/>
        </w:rPr>
        <w:br/>
        <w:t>На каждом столе оборудование и карточки с дополнительным материалом.</w:t>
      </w:r>
    </w:p>
    <w:p w:rsidR="00C24D30" w:rsidRPr="00040DD3" w:rsidRDefault="00C24D30" w:rsidP="00040DD3">
      <w:pPr>
        <w:rPr>
          <w:sz w:val="28"/>
          <w:szCs w:val="28"/>
        </w:rPr>
      </w:pPr>
      <w:r w:rsidRPr="00040DD3">
        <w:rPr>
          <w:b/>
          <w:bCs/>
          <w:color w:val="FF0000"/>
          <w:sz w:val="28"/>
          <w:szCs w:val="28"/>
        </w:rPr>
        <w:t>II. Актуализация знаний</w:t>
      </w:r>
    </w:p>
    <w:p w:rsidR="00C24D30" w:rsidRDefault="00C24D30" w:rsidP="00040DD3">
      <w:pPr>
        <w:rPr>
          <w:sz w:val="28"/>
          <w:szCs w:val="28"/>
        </w:rPr>
      </w:pPr>
      <w:r w:rsidRPr="00040DD3">
        <w:rPr>
          <w:sz w:val="28"/>
          <w:szCs w:val="28"/>
        </w:rPr>
        <w:t>– Как давно люди начали использовать металлы, вспомните из истории: железный век, медный век, бронзовый век, почему они так названы?</w:t>
      </w:r>
      <w:r w:rsidRPr="00040DD3">
        <w:rPr>
          <w:sz w:val="28"/>
          <w:szCs w:val="28"/>
        </w:rPr>
        <w:br/>
        <w:t>– На</w:t>
      </w:r>
      <w:r>
        <w:rPr>
          <w:sz w:val="28"/>
          <w:szCs w:val="28"/>
        </w:rPr>
        <w:t xml:space="preserve"> </w:t>
      </w:r>
      <w:r w:rsidRPr="00040DD3">
        <w:rPr>
          <w:sz w:val="28"/>
          <w:szCs w:val="28"/>
        </w:rPr>
        <w:t xml:space="preserve"> основании каких свойств металлы используются человеком с незапамятных времён? </w:t>
      </w:r>
      <w:r w:rsidRPr="00040DD3">
        <w:rPr>
          <w:i/>
          <w:iCs/>
          <w:sz w:val="28"/>
          <w:szCs w:val="28"/>
        </w:rPr>
        <w:t>(Твердость, прочность, износоустойчивость, электропроводность и т.д.).</w:t>
      </w:r>
      <w:r w:rsidRPr="00040DD3">
        <w:rPr>
          <w:sz w:val="28"/>
          <w:szCs w:val="28"/>
        </w:rPr>
        <w:br/>
        <w:t>– Более всего за свою историю человечество использовало железо и медь. Давайте сейчас подумаем, есть ли у этих металлов какие-либо недостатки, которые делают использование их не таким идеальным, как хотелось бы человеку?</w:t>
      </w:r>
    </w:p>
    <w:p w:rsidR="00C24D30" w:rsidRDefault="00C24D30" w:rsidP="00943DB6">
      <w:pPr>
        <w:jc w:val="center"/>
        <w:rPr>
          <w:sz w:val="28"/>
          <w:szCs w:val="28"/>
        </w:rPr>
      </w:pPr>
      <w:r>
        <w:rPr>
          <w:sz w:val="28"/>
          <w:szCs w:val="28"/>
        </w:rPr>
        <w:t>-2-</w:t>
      </w:r>
    </w:p>
    <w:p w:rsidR="00C24D30" w:rsidRPr="00040DD3" w:rsidRDefault="00C24D30" w:rsidP="00040DD3">
      <w:pPr>
        <w:rPr>
          <w:sz w:val="28"/>
          <w:szCs w:val="28"/>
        </w:rPr>
      </w:pPr>
      <w:r w:rsidRPr="00040DD3">
        <w:rPr>
          <w:sz w:val="28"/>
          <w:szCs w:val="28"/>
        </w:rPr>
        <w:t> </w:t>
      </w:r>
      <w:r w:rsidRPr="00040DD3">
        <w:rPr>
          <w:i/>
          <w:iCs/>
          <w:sz w:val="28"/>
          <w:szCs w:val="28"/>
        </w:rPr>
        <w:t>(Изделия из чистой меди – мягкие и легко деформируются, железо корродирует, ломается)</w:t>
      </w:r>
      <w:r w:rsidRPr="00040DD3">
        <w:rPr>
          <w:sz w:val="28"/>
          <w:szCs w:val="28"/>
        </w:rPr>
        <w:t>. </w:t>
      </w:r>
      <w:r w:rsidRPr="00040DD3">
        <w:rPr>
          <w:sz w:val="28"/>
          <w:szCs w:val="28"/>
        </w:rPr>
        <w:br/>
        <w:t>– Сегодня мы с вами постараемся разобраться, что можно сделать, чтобы устранить недостатки этих очень широко используемых человеком металлов.</w:t>
      </w:r>
    </w:p>
    <w:p w:rsidR="00C24D30" w:rsidRPr="00040DD3" w:rsidRDefault="00C24D30" w:rsidP="00040DD3">
      <w:pPr>
        <w:rPr>
          <w:sz w:val="28"/>
          <w:szCs w:val="28"/>
        </w:rPr>
      </w:pPr>
      <w:r w:rsidRPr="00040DD3">
        <w:rPr>
          <w:b/>
          <w:bCs/>
          <w:sz w:val="28"/>
          <w:szCs w:val="28"/>
        </w:rPr>
        <w:t>Понятие о сплавах</w:t>
      </w:r>
    </w:p>
    <w:p w:rsidR="00C24D30" w:rsidRPr="00040DD3" w:rsidRDefault="00C24D30" w:rsidP="00040DD3">
      <w:pPr>
        <w:rPr>
          <w:sz w:val="28"/>
          <w:szCs w:val="28"/>
        </w:rPr>
      </w:pPr>
      <w:r w:rsidRPr="00040DD3">
        <w:rPr>
          <w:sz w:val="28"/>
          <w:szCs w:val="28"/>
        </w:rPr>
        <w:t xml:space="preserve">– К сплавам относятся все системы, полученные сплавлением каких-либо веществ. Наибольшее значение имеют металлические сплавы — материалы с металлическими свойствами, состоящие из двух или более компонентов, из которых </w:t>
      </w:r>
      <w:r>
        <w:rPr>
          <w:sz w:val="28"/>
          <w:szCs w:val="28"/>
        </w:rPr>
        <w:t xml:space="preserve"> </w:t>
      </w:r>
      <w:r w:rsidRPr="00040DD3">
        <w:rPr>
          <w:sz w:val="28"/>
          <w:szCs w:val="28"/>
        </w:rPr>
        <w:t>по крайней мере один — металл.</w:t>
      </w:r>
      <w:r w:rsidRPr="00040DD3">
        <w:rPr>
          <w:sz w:val="28"/>
          <w:szCs w:val="28"/>
        </w:rPr>
        <w:br/>
        <w:t>– Химическая связь в сплавах металлическая. Поэтому они обладают физическими свойствами, которые опреде</w:t>
      </w:r>
      <w:r w:rsidRPr="00040DD3">
        <w:rPr>
          <w:sz w:val="28"/>
          <w:szCs w:val="28"/>
        </w:rPr>
        <w:softHyphen/>
        <w:t>ляются этим типом связи. </w:t>
      </w:r>
      <w:r w:rsidRPr="00040DD3">
        <w:rPr>
          <w:sz w:val="28"/>
          <w:szCs w:val="28"/>
        </w:rPr>
        <w:br/>
        <w:t>– Какими свойствами обладают металлы? </w:t>
      </w:r>
      <w:r w:rsidRPr="00040DD3">
        <w:rPr>
          <w:i/>
          <w:iCs/>
          <w:sz w:val="28"/>
          <w:szCs w:val="28"/>
        </w:rPr>
        <w:t>(Металлический блеск, и электро- и теплопроводность и т. д.)</w:t>
      </w:r>
      <w:r w:rsidRPr="00040DD3">
        <w:rPr>
          <w:sz w:val="28"/>
          <w:szCs w:val="28"/>
        </w:rPr>
        <w:br/>
        <w:t>– Сплавы получаются путем смешения различных металлов в расплавленном состоянии с затвердеванием их при последующем охлаждении.</w:t>
      </w:r>
      <w:r w:rsidRPr="00040DD3">
        <w:rPr>
          <w:sz w:val="28"/>
          <w:szCs w:val="28"/>
        </w:rPr>
        <w:br/>
        <w:t>В металлургии железо и его сплавы выделяют в одну группу под названием </w:t>
      </w:r>
      <w:r w:rsidRPr="00040DD3">
        <w:rPr>
          <w:b/>
          <w:bCs/>
          <w:i/>
          <w:iCs/>
          <w:sz w:val="28"/>
          <w:szCs w:val="28"/>
        </w:rPr>
        <w:t>черные металлы</w:t>
      </w:r>
      <w:r w:rsidRPr="00040DD3">
        <w:rPr>
          <w:b/>
          <w:bCs/>
          <w:sz w:val="28"/>
          <w:szCs w:val="28"/>
        </w:rPr>
        <w:t>;</w:t>
      </w:r>
      <w:r w:rsidRPr="00040DD3">
        <w:rPr>
          <w:sz w:val="28"/>
          <w:szCs w:val="28"/>
        </w:rPr>
        <w:t> остальные металлы и их сплавы имеют техническое название </w:t>
      </w:r>
      <w:r w:rsidRPr="00040DD3">
        <w:rPr>
          <w:b/>
          <w:bCs/>
          <w:i/>
          <w:iCs/>
          <w:sz w:val="28"/>
          <w:szCs w:val="28"/>
        </w:rPr>
        <w:t>цветные металлы.</w:t>
      </w:r>
      <w:r w:rsidRPr="00040DD3">
        <w:rPr>
          <w:b/>
          <w:bCs/>
          <w:sz w:val="28"/>
          <w:szCs w:val="28"/>
        </w:rPr>
        <w:t> </w:t>
      </w:r>
      <w:r w:rsidRPr="00040DD3">
        <w:rPr>
          <w:sz w:val="28"/>
          <w:szCs w:val="28"/>
        </w:rPr>
        <w:br/>
        <w:t>Подавляющее большинство железных (или черных) сплавов содержит углерод. Их разделяют на </w:t>
      </w:r>
      <w:r w:rsidRPr="00040DD3">
        <w:rPr>
          <w:b/>
          <w:bCs/>
          <w:sz w:val="28"/>
          <w:szCs w:val="28"/>
        </w:rPr>
        <w:t>чугуны</w:t>
      </w:r>
      <w:r w:rsidRPr="00040DD3">
        <w:rPr>
          <w:sz w:val="28"/>
          <w:szCs w:val="28"/>
        </w:rPr>
        <w:t> и стали.При этом возможно образование следующих типов сплавов.</w:t>
      </w:r>
    </w:p>
    <w:p w:rsidR="00C24D30" w:rsidRPr="00040DD3" w:rsidRDefault="00C24D30" w:rsidP="00040DD3">
      <w:pPr>
        <w:rPr>
          <w:sz w:val="28"/>
          <w:szCs w:val="28"/>
        </w:rPr>
      </w:pPr>
      <w:r w:rsidRPr="00040DD3">
        <w:rPr>
          <w:sz w:val="28"/>
          <w:szCs w:val="28"/>
        </w:rPr>
        <w:t>1. Расплавленные металлы неограниченно растворяются друг в друге, т. е. смешиваются в любых отношениях. Таким образом</w:t>
      </w:r>
      <w:r>
        <w:rPr>
          <w:sz w:val="28"/>
          <w:szCs w:val="28"/>
        </w:rPr>
        <w:t xml:space="preserve"> </w:t>
      </w:r>
      <w:r w:rsidRPr="00040DD3">
        <w:rPr>
          <w:sz w:val="28"/>
          <w:szCs w:val="28"/>
        </w:rPr>
        <w:t xml:space="preserve"> получаются </w:t>
      </w:r>
      <w:r w:rsidRPr="00040DD3">
        <w:rPr>
          <w:b/>
          <w:bCs/>
          <w:sz w:val="28"/>
          <w:szCs w:val="28"/>
        </w:rPr>
        <w:t>твердые растворы. </w:t>
      </w:r>
      <w:r w:rsidRPr="00040DD3">
        <w:rPr>
          <w:sz w:val="28"/>
          <w:szCs w:val="28"/>
        </w:rPr>
        <w:t>Компонентами таких систем могут быть металлы, у которых решетки одного типа, а атомы имеют близкие размеры, например: Ag — Си, Ag — Аи, Си — Ni. Такие сплавы содержат в узлах кристаллической ре</w:t>
      </w:r>
      <w:r w:rsidRPr="00040DD3">
        <w:rPr>
          <w:sz w:val="28"/>
          <w:szCs w:val="28"/>
        </w:rPr>
        <w:softHyphen/>
        <w:t>шетки атомы обоих металлов, а потому однородны. По сравне</w:t>
      </w:r>
      <w:r w:rsidRPr="00040DD3">
        <w:rPr>
          <w:sz w:val="28"/>
          <w:szCs w:val="28"/>
        </w:rPr>
        <w:softHyphen/>
        <w:t>нию с компонентами, из которых они состоят, такие сплавы характеризуются более высокой прочностью, твердостью и хи</w:t>
      </w:r>
      <w:r w:rsidRPr="00040DD3">
        <w:rPr>
          <w:sz w:val="28"/>
          <w:szCs w:val="28"/>
        </w:rPr>
        <w:softHyphen/>
        <w:t>мической стойкостью; они пластичны и хорошо проводят электрический ток.</w:t>
      </w:r>
    </w:p>
    <w:p w:rsidR="00C24D30" w:rsidRDefault="00C24D30" w:rsidP="00040DD3">
      <w:pPr>
        <w:rPr>
          <w:sz w:val="28"/>
          <w:szCs w:val="28"/>
        </w:rPr>
      </w:pPr>
    </w:p>
    <w:p w:rsidR="00C24D30" w:rsidRDefault="00C24D30" w:rsidP="00040DD3">
      <w:pPr>
        <w:rPr>
          <w:sz w:val="28"/>
          <w:szCs w:val="28"/>
        </w:rPr>
      </w:pPr>
    </w:p>
    <w:p w:rsidR="00C24D30" w:rsidRDefault="00C24D30" w:rsidP="00943DB6">
      <w:pPr>
        <w:jc w:val="center"/>
        <w:rPr>
          <w:sz w:val="28"/>
          <w:szCs w:val="28"/>
        </w:rPr>
      </w:pPr>
      <w:r>
        <w:rPr>
          <w:sz w:val="28"/>
          <w:szCs w:val="28"/>
        </w:rPr>
        <w:t>-3-</w:t>
      </w:r>
    </w:p>
    <w:p w:rsidR="00C24D30" w:rsidRPr="00040DD3" w:rsidRDefault="00C24D30" w:rsidP="00040DD3">
      <w:pPr>
        <w:rPr>
          <w:sz w:val="28"/>
          <w:szCs w:val="28"/>
        </w:rPr>
      </w:pPr>
      <w:r w:rsidRPr="00040DD3">
        <w:rPr>
          <w:sz w:val="28"/>
          <w:szCs w:val="28"/>
        </w:rPr>
        <w:t>2. Расплавленные металлы смешиваются между собой в лю</w:t>
      </w:r>
      <w:r w:rsidRPr="00040DD3">
        <w:rPr>
          <w:sz w:val="28"/>
          <w:szCs w:val="28"/>
        </w:rPr>
        <w:softHyphen/>
        <w:t>бых отношениях, но при охлаждении образуется не твердый раствор, а сплав, состоящий из мельчайших отдельных крис</w:t>
      </w:r>
      <w:r w:rsidRPr="00040DD3">
        <w:rPr>
          <w:sz w:val="28"/>
          <w:szCs w:val="28"/>
        </w:rPr>
        <w:softHyphen/>
        <w:t>талликов каждого из металлов, например РЬ — Sn, Pb — Ag, Bi — Cd.</w:t>
      </w:r>
    </w:p>
    <w:p w:rsidR="00C24D30" w:rsidRPr="00040DD3" w:rsidRDefault="00C24D30" w:rsidP="00040DD3">
      <w:pPr>
        <w:rPr>
          <w:sz w:val="28"/>
          <w:szCs w:val="28"/>
        </w:rPr>
      </w:pPr>
      <w:r w:rsidRPr="00040DD3">
        <w:rPr>
          <w:sz w:val="28"/>
          <w:szCs w:val="28"/>
        </w:rPr>
        <w:t>3. Расплавленные металлы вступают в химическое взаимо</w:t>
      </w:r>
      <w:r w:rsidRPr="00040DD3">
        <w:rPr>
          <w:sz w:val="28"/>
          <w:szCs w:val="28"/>
        </w:rPr>
        <w:softHyphen/>
        <w:t>действие и образуют между собой химические соединения — </w:t>
      </w:r>
      <w:r>
        <w:rPr>
          <w:b/>
          <w:bCs/>
          <w:sz w:val="28"/>
          <w:szCs w:val="28"/>
        </w:rPr>
        <w:t>интерметаллиды</w:t>
      </w:r>
      <w:r w:rsidRPr="00040DD3">
        <w:rPr>
          <w:b/>
          <w:bCs/>
          <w:sz w:val="28"/>
          <w:szCs w:val="28"/>
        </w:rPr>
        <w:t>:</w:t>
      </w:r>
      <w:r w:rsidRPr="00040DD3">
        <w:rPr>
          <w:sz w:val="28"/>
          <w:szCs w:val="28"/>
        </w:rPr>
        <w:t> Zn и Си, Са и Sb, Pb и Na.</w:t>
      </w:r>
    </w:p>
    <w:p w:rsidR="00C24D30" w:rsidRDefault="00C24D30" w:rsidP="00040DD3">
      <w:pPr>
        <w:rPr>
          <w:sz w:val="28"/>
          <w:szCs w:val="28"/>
        </w:rPr>
      </w:pPr>
      <w:r w:rsidRPr="00040DD3">
        <w:rPr>
          <w:sz w:val="28"/>
          <w:szCs w:val="28"/>
        </w:rPr>
        <w:t>Кроме сплавления, некоторые сверхтвердые сплавы получа</w:t>
      </w:r>
      <w:r w:rsidRPr="00040DD3">
        <w:rPr>
          <w:sz w:val="28"/>
          <w:szCs w:val="28"/>
        </w:rPr>
        <w:softHyphen/>
        <w:t>ются методом порошковой металлургии, когда смесь порош</w:t>
      </w:r>
      <w:r w:rsidRPr="00040DD3">
        <w:rPr>
          <w:sz w:val="28"/>
          <w:szCs w:val="28"/>
        </w:rPr>
        <w:softHyphen/>
        <w:t>ков металлов прессуется под большим давлением с последую</w:t>
      </w:r>
      <w:r w:rsidRPr="00040DD3">
        <w:rPr>
          <w:sz w:val="28"/>
          <w:szCs w:val="28"/>
        </w:rPr>
        <w:softHyphen/>
        <w:t>щим спеканием ее при высокой температуре.</w:t>
      </w:r>
      <w:r w:rsidRPr="00040DD3">
        <w:rPr>
          <w:sz w:val="28"/>
          <w:szCs w:val="28"/>
        </w:rPr>
        <w:br/>
        <w:t>Этот вид металлургии используется и для получения сверх</w:t>
      </w:r>
      <w:r w:rsidRPr="00040DD3">
        <w:rPr>
          <w:sz w:val="28"/>
          <w:szCs w:val="28"/>
        </w:rPr>
        <w:softHyphen/>
        <w:t>твердых изделий. Другие изделия из сплавов получают в ос</w:t>
      </w:r>
      <w:r w:rsidRPr="00040DD3">
        <w:rPr>
          <w:sz w:val="28"/>
          <w:szCs w:val="28"/>
        </w:rPr>
        <w:softHyphen/>
        <w:t xml:space="preserve">новном методами литья или литьем с последующими ковкой, </w:t>
      </w:r>
      <w:r>
        <w:rPr>
          <w:sz w:val="28"/>
          <w:szCs w:val="28"/>
        </w:rPr>
        <w:t xml:space="preserve"> </w:t>
      </w:r>
      <w:r w:rsidRPr="00040DD3">
        <w:rPr>
          <w:sz w:val="28"/>
          <w:szCs w:val="28"/>
        </w:rPr>
        <w:t>штамповкой, прокатом или резанием.</w:t>
      </w:r>
    </w:p>
    <w:p w:rsidR="00C24D30" w:rsidRDefault="00C24D30" w:rsidP="00040DD3">
      <w:pPr>
        <w:rPr>
          <w:sz w:val="28"/>
          <w:szCs w:val="28"/>
        </w:rPr>
      </w:pPr>
      <w:r w:rsidRPr="00AC1098">
        <w:rPr>
          <w:b/>
          <w:sz w:val="28"/>
          <w:szCs w:val="28"/>
        </w:rPr>
        <w:t>Дмитрий Константинович Чернов</w:t>
      </w:r>
      <w:r>
        <w:rPr>
          <w:sz w:val="28"/>
          <w:szCs w:val="28"/>
        </w:rPr>
        <w:t xml:space="preserve"> – русский ученый в области металлургии, основоположник науки о металлах  - металловедении. Разработал наилучшие условия отливки ,ковки и термической обработки стали. С тех пор бронзовые  артиллерийские орудия были вытеснены стальными.</w:t>
      </w:r>
    </w:p>
    <w:p w:rsidR="00C24D30" w:rsidRPr="00040DD3" w:rsidRDefault="00C24D30" w:rsidP="00040DD3">
      <w:pPr>
        <w:rPr>
          <w:sz w:val="28"/>
          <w:szCs w:val="28"/>
        </w:rPr>
      </w:pPr>
      <w:r w:rsidRPr="00AC1098">
        <w:rPr>
          <w:b/>
          <w:sz w:val="28"/>
          <w:szCs w:val="28"/>
        </w:rPr>
        <w:t>Павел Петрович Аносов</w:t>
      </w:r>
      <w:r>
        <w:rPr>
          <w:sz w:val="28"/>
          <w:szCs w:val="28"/>
        </w:rPr>
        <w:t xml:space="preserve"> – горный инженер , металлург. Внес большой вклад в развитии производства стали. Первый исследователь, применивший микроскоп для изучения структуры стали. Изобрел способ  закалки стальных изделий в струе сжатого воздуха. Раскрыл секрет приготовления булатной стали. Получил литую сталь из чугуна, усовершенствовал многие заводские механизмы.</w:t>
      </w:r>
    </w:p>
    <w:p w:rsidR="00C24D30" w:rsidRPr="00040DD3" w:rsidRDefault="00C24D30" w:rsidP="00040DD3">
      <w:pPr>
        <w:rPr>
          <w:sz w:val="28"/>
          <w:szCs w:val="28"/>
        </w:rPr>
      </w:pPr>
      <w:r w:rsidRPr="00040DD3">
        <w:rPr>
          <w:b/>
          <w:bCs/>
          <w:sz w:val="28"/>
          <w:szCs w:val="28"/>
        </w:rPr>
        <w:t>Представители сплавов</w:t>
      </w:r>
    </w:p>
    <w:p w:rsidR="00C24D30" w:rsidRPr="00040DD3" w:rsidRDefault="00C24D30" w:rsidP="00040DD3">
      <w:pPr>
        <w:rPr>
          <w:sz w:val="28"/>
          <w:szCs w:val="28"/>
        </w:rPr>
      </w:pPr>
      <w:r w:rsidRPr="00040DD3">
        <w:rPr>
          <w:sz w:val="28"/>
          <w:szCs w:val="28"/>
        </w:rPr>
        <w:t> – Сейчас мы познакомимся с основными сплавами железа и цветных металлов.</w:t>
      </w:r>
      <w:r w:rsidRPr="00040DD3">
        <w:rPr>
          <w:sz w:val="28"/>
          <w:szCs w:val="28"/>
        </w:rPr>
        <w:br/>
        <w:t>– У вас на столах есть карточки (</w:t>
      </w:r>
      <w:hyperlink r:id="rId5" w:history="1">
        <w:r w:rsidRPr="00040DD3">
          <w:rPr>
            <w:rStyle w:val="Hyperlink"/>
            <w:b/>
            <w:bCs/>
            <w:i/>
            <w:iCs/>
            <w:sz w:val="28"/>
            <w:szCs w:val="28"/>
          </w:rPr>
          <w:t>Приложение 1</w:t>
        </w:r>
      </w:hyperlink>
      <w:r w:rsidRPr="00040DD3">
        <w:rPr>
          <w:sz w:val="28"/>
          <w:szCs w:val="28"/>
        </w:rPr>
        <w:t>). Познакомьтесь с их содержанием, а так же воспользуйтесь § 7  учебника и приготовьте ответы на вопросы и сделайте записи в рабочей тетради с. 28-30 [2].</w:t>
      </w:r>
    </w:p>
    <w:p w:rsidR="00C24D30" w:rsidRDefault="00C24D30" w:rsidP="00040DD3">
      <w:pPr>
        <w:rPr>
          <w:b/>
          <w:bCs/>
          <w:color w:val="FF0000"/>
          <w:sz w:val="28"/>
          <w:szCs w:val="28"/>
        </w:rPr>
      </w:pPr>
    </w:p>
    <w:p w:rsidR="00C24D30" w:rsidRDefault="00C24D30" w:rsidP="00943DB6">
      <w:pPr>
        <w:jc w:val="center"/>
        <w:rPr>
          <w:b/>
          <w:bCs/>
          <w:sz w:val="28"/>
          <w:szCs w:val="28"/>
        </w:rPr>
      </w:pPr>
    </w:p>
    <w:p w:rsidR="00C24D30" w:rsidRDefault="00C24D30" w:rsidP="00943DB6">
      <w:pPr>
        <w:jc w:val="center"/>
        <w:rPr>
          <w:b/>
          <w:bCs/>
          <w:sz w:val="28"/>
          <w:szCs w:val="28"/>
        </w:rPr>
      </w:pPr>
    </w:p>
    <w:p w:rsidR="00C24D30" w:rsidRPr="00943DB6" w:rsidRDefault="00C24D30" w:rsidP="00943DB6">
      <w:pPr>
        <w:jc w:val="center"/>
        <w:rPr>
          <w:b/>
          <w:bCs/>
          <w:sz w:val="28"/>
          <w:szCs w:val="28"/>
        </w:rPr>
      </w:pPr>
      <w:r w:rsidRPr="00943DB6">
        <w:rPr>
          <w:b/>
          <w:bCs/>
          <w:sz w:val="28"/>
          <w:szCs w:val="28"/>
        </w:rPr>
        <w:t>-4-</w:t>
      </w:r>
      <w:bookmarkStart w:id="0" w:name="_GoBack"/>
      <w:bookmarkEnd w:id="0"/>
    </w:p>
    <w:p w:rsidR="00C24D30" w:rsidRPr="00040DD3" w:rsidRDefault="00C24D30" w:rsidP="00040DD3">
      <w:pPr>
        <w:rPr>
          <w:color w:val="FF0000"/>
          <w:sz w:val="28"/>
          <w:szCs w:val="28"/>
        </w:rPr>
      </w:pPr>
      <w:r w:rsidRPr="00040DD3">
        <w:rPr>
          <w:b/>
          <w:bCs/>
          <w:color w:val="FF0000"/>
          <w:sz w:val="28"/>
          <w:szCs w:val="28"/>
        </w:rPr>
        <w:t>III. Закрепление</w:t>
      </w:r>
    </w:p>
    <w:p w:rsidR="00C24D30" w:rsidRPr="00040DD3" w:rsidRDefault="00C24D30" w:rsidP="00040DD3">
      <w:pPr>
        <w:rPr>
          <w:sz w:val="28"/>
          <w:szCs w:val="28"/>
        </w:rPr>
      </w:pPr>
      <w:r w:rsidRPr="00040DD3">
        <w:rPr>
          <w:b/>
          <w:bCs/>
          <w:sz w:val="28"/>
          <w:szCs w:val="28"/>
        </w:rPr>
        <w:t>Свойства сплавов</w:t>
      </w:r>
    </w:p>
    <w:p w:rsidR="00C24D30" w:rsidRPr="00040DD3" w:rsidRDefault="00C24D30" w:rsidP="00040DD3">
      <w:pPr>
        <w:rPr>
          <w:sz w:val="28"/>
          <w:szCs w:val="28"/>
        </w:rPr>
      </w:pPr>
      <w:r w:rsidRPr="00040DD3">
        <w:rPr>
          <w:sz w:val="28"/>
          <w:szCs w:val="28"/>
        </w:rPr>
        <w:t>Сейчас мы с вами на опыте убедимся, что сплавы действительно имеют несколько иные  свойства, такие как  более низкую температуру плавления и большую твердость сплавов по сравнению с компонентами, составляющими их [1].</w:t>
      </w:r>
    </w:p>
    <w:p w:rsidR="00C24D30" w:rsidRPr="00040DD3" w:rsidRDefault="00C24D30" w:rsidP="00040DD3">
      <w:pPr>
        <w:rPr>
          <w:sz w:val="28"/>
          <w:szCs w:val="28"/>
        </w:rPr>
      </w:pPr>
      <w:r w:rsidRPr="00040DD3">
        <w:rPr>
          <w:b/>
          <w:bCs/>
          <w:i/>
          <w:iCs/>
          <w:sz w:val="28"/>
          <w:szCs w:val="28"/>
        </w:rPr>
        <w:t>Опыт 1. </w:t>
      </w:r>
      <w:r w:rsidRPr="00040DD3">
        <w:rPr>
          <w:sz w:val="28"/>
          <w:szCs w:val="28"/>
        </w:rPr>
        <w:t>Учащимся показывают медь, цинк и латунь. Обра</w:t>
      </w:r>
      <w:r w:rsidRPr="00040DD3">
        <w:rPr>
          <w:sz w:val="28"/>
          <w:szCs w:val="28"/>
        </w:rPr>
        <w:softHyphen/>
        <w:t>тить внимание на их цвет. Для того чтобы показать твердость латуни (она тверже меди и цинка), пластинкой из нее царапа</w:t>
      </w:r>
      <w:r w:rsidRPr="00040DD3">
        <w:rPr>
          <w:sz w:val="28"/>
          <w:szCs w:val="28"/>
        </w:rPr>
        <w:softHyphen/>
        <w:t>ют пластины из меди и цинка.</w:t>
      </w:r>
    </w:p>
    <w:p w:rsidR="00C24D30" w:rsidRPr="00040DD3" w:rsidRDefault="00C24D30" w:rsidP="00040DD3">
      <w:pPr>
        <w:rPr>
          <w:sz w:val="28"/>
          <w:szCs w:val="28"/>
        </w:rPr>
      </w:pPr>
      <w:r w:rsidRPr="00040DD3">
        <w:rPr>
          <w:b/>
          <w:bCs/>
          <w:i/>
          <w:iCs/>
          <w:sz w:val="28"/>
          <w:szCs w:val="28"/>
        </w:rPr>
        <w:t>Опыт 2. </w:t>
      </w:r>
      <w:r w:rsidRPr="00040DD3">
        <w:rPr>
          <w:sz w:val="28"/>
          <w:szCs w:val="28"/>
        </w:rPr>
        <w:t>Аналогично, как в предыдущем опыте, демонстри</w:t>
      </w:r>
      <w:r w:rsidRPr="00040DD3">
        <w:rPr>
          <w:sz w:val="28"/>
          <w:szCs w:val="28"/>
        </w:rPr>
        <w:softHyphen/>
        <w:t>руют большую твердость бронзы по сравнению с твердостью меди и олова.</w:t>
      </w:r>
    </w:p>
    <w:p w:rsidR="00C24D30" w:rsidRPr="00040DD3" w:rsidRDefault="00C24D30" w:rsidP="00040DD3">
      <w:pPr>
        <w:rPr>
          <w:sz w:val="28"/>
          <w:szCs w:val="28"/>
        </w:rPr>
      </w:pPr>
      <w:r w:rsidRPr="00040DD3">
        <w:rPr>
          <w:sz w:val="28"/>
          <w:szCs w:val="28"/>
        </w:rPr>
        <w:t>В заключение урока, проделать лабораторную рабо</w:t>
      </w:r>
      <w:r w:rsidRPr="00040DD3">
        <w:rPr>
          <w:sz w:val="28"/>
          <w:szCs w:val="28"/>
        </w:rPr>
        <w:softHyphen/>
        <w:t>ту по отпуску и закаливанию стали на примере швейной иглы.</w:t>
      </w:r>
    </w:p>
    <w:p w:rsidR="00C24D30" w:rsidRPr="00040DD3" w:rsidRDefault="00C24D30" w:rsidP="00040DD3">
      <w:pPr>
        <w:rPr>
          <w:sz w:val="28"/>
          <w:szCs w:val="28"/>
        </w:rPr>
      </w:pPr>
      <w:r w:rsidRPr="00040DD3">
        <w:rPr>
          <w:b/>
          <w:bCs/>
          <w:i/>
          <w:iCs/>
          <w:sz w:val="28"/>
          <w:szCs w:val="28"/>
        </w:rPr>
        <w:t>Опыт 1. </w:t>
      </w:r>
      <w:r w:rsidRPr="00040DD3">
        <w:rPr>
          <w:sz w:val="28"/>
          <w:szCs w:val="28"/>
        </w:rPr>
        <w:t>Швейную иглу несколько раз накаливают в пламени газовой горелки или спиртовки. После постепенного охлаждения иголку или лезвие можно легко сги</w:t>
      </w:r>
      <w:r w:rsidRPr="00040DD3">
        <w:rPr>
          <w:sz w:val="28"/>
          <w:szCs w:val="28"/>
        </w:rPr>
        <w:softHyphen/>
        <w:t>бать. Произошел отпуск стали.</w:t>
      </w:r>
    </w:p>
    <w:p w:rsidR="00C24D30" w:rsidRPr="00040DD3" w:rsidRDefault="00C24D30" w:rsidP="00040DD3">
      <w:pPr>
        <w:rPr>
          <w:sz w:val="28"/>
          <w:szCs w:val="28"/>
        </w:rPr>
      </w:pPr>
      <w:r w:rsidRPr="00040DD3">
        <w:rPr>
          <w:b/>
          <w:bCs/>
          <w:i/>
          <w:iCs/>
          <w:sz w:val="28"/>
          <w:szCs w:val="28"/>
        </w:rPr>
        <w:t>Опыт 2.</w:t>
      </w:r>
      <w:r w:rsidRPr="00040DD3">
        <w:rPr>
          <w:sz w:val="28"/>
          <w:szCs w:val="28"/>
        </w:rPr>
        <w:t> Иголку из предыдущего опыта снова на</w:t>
      </w:r>
      <w:r w:rsidRPr="00040DD3">
        <w:rPr>
          <w:sz w:val="28"/>
          <w:szCs w:val="28"/>
        </w:rPr>
        <w:softHyphen/>
        <w:t>каляют и быстро опускают в воду. Теперь иголка не гнется, ее можно сломать. Сталь при быстром охлаждении в воде закалилась.</w:t>
      </w:r>
    </w:p>
    <w:p w:rsidR="00C24D30" w:rsidRPr="00040DD3" w:rsidRDefault="00C24D30" w:rsidP="00040DD3">
      <w:pPr>
        <w:rPr>
          <w:color w:val="FF0000"/>
          <w:sz w:val="28"/>
          <w:szCs w:val="28"/>
        </w:rPr>
      </w:pPr>
      <w:r w:rsidRPr="00040DD3">
        <w:rPr>
          <w:b/>
          <w:bCs/>
          <w:color w:val="FF0000"/>
          <w:sz w:val="28"/>
          <w:szCs w:val="28"/>
        </w:rPr>
        <w:t>IV. Рефлексия</w:t>
      </w:r>
    </w:p>
    <w:p w:rsidR="00C24D30" w:rsidRPr="00040DD3" w:rsidRDefault="00C24D30" w:rsidP="00040DD3">
      <w:pPr>
        <w:rPr>
          <w:sz w:val="28"/>
          <w:szCs w:val="28"/>
        </w:rPr>
      </w:pPr>
      <w:r w:rsidRPr="00040DD3">
        <w:rPr>
          <w:sz w:val="28"/>
          <w:szCs w:val="28"/>
        </w:rPr>
        <w:t> – На столах находятся вырезанные из цветного картона фигурки различных деталей двух цветов. Выплавили ли мы с вами сегодня новые сплавы знан</w:t>
      </w:r>
      <w:r>
        <w:rPr>
          <w:sz w:val="28"/>
          <w:szCs w:val="28"/>
        </w:rPr>
        <w:t>ий, или вы уйдёте с урока с тем</w:t>
      </w:r>
      <w:r w:rsidRPr="00040DD3">
        <w:rPr>
          <w:sz w:val="28"/>
          <w:szCs w:val="28"/>
        </w:rPr>
        <w:t>, с чем пришли?</w:t>
      </w:r>
    </w:p>
    <w:p w:rsidR="00C24D30" w:rsidRPr="00040DD3" w:rsidRDefault="00C24D30" w:rsidP="00040DD3">
      <w:pPr>
        <w:rPr>
          <w:sz w:val="28"/>
          <w:szCs w:val="28"/>
        </w:rPr>
      </w:pPr>
      <w:r w:rsidRPr="00040DD3">
        <w:rPr>
          <w:b/>
          <w:bCs/>
          <w:sz w:val="28"/>
          <w:szCs w:val="28"/>
        </w:rPr>
        <w:t>Серые фигурки – </w:t>
      </w:r>
      <w:r w:rsidRPr="00040DD3">
        <w:rPr>
          <w:sz w:val="28"/>
          <w:szCs w:val="28"/>
        </w:rPr>
        <w:t>сплавы знаний не получили</w:t>
      </w:r>
      <w:r w:rsidRPr="00040DD3">
        <w:rPr>
          <w:sz w:val="28"/>
          <w:szCs w:val="28"/>
        </w:rPr>
        <w:br/>
      </w:r>
      <w:r w:rsidRPr="00040DD3">
        <w:rPr>
          <w:b/>
          <w:bCs/>
          <w:sz w:val="28"/>
          <w:szCs w:val="28"/>
        </w:rPr>
        <w:t>Красные фигурки – </w:t>
      </w:r>
      <w:r w:rsidRPr="00040DD3">
        <w:rPr>
          <w:sz w:val="28"/>
          <w:szCs w:val="28"/>
        </w:rPr>
        <w:t>получен новый сплав, ребята формулируют основную, на их взгляд идею урока.</w:t>
      </w:r>
    </w:p>
    <w:p w:rsidR="00C24D30" w:rsidRPr="00040DD3" w:rsidRDefault="00C24D30" w:rsidP="00040DD3">
      <w:pPr>
        <w:rPr>
          <w:sz w:val="28"/>
          <w:szCs w:val="28"/>
        </w:rPr>
      </w:pPr>
      <w:r w:rsidRPr="00040DD3">
        <w:rPr>
          <w:b/>
          <w:bCs/>
          <w:color w:val="FF0000"/>
          <w:sz w:val="28"/>
          <w:szCs w:val="28"/>
        </w:rPr>
        <w:t>V. Домашнее задание:</w:t>
      </w:r>
      <w:r w:rsidRPr="00040DD3">
        <w:rPr>
          <w:color w:val="FF0000"/>
          <w:sz w:val="28"/>
          <w:szCs w:val="28"/>
        </w:rPr>
        <w:t> </w:t>
      </w:r>
      <w:r w:rsidRPr="00040DD3">
        <w:rPr>
          <w:sz w:val="28"/>
          <w:szCs w:val="28"/>
        </w:rPr>
        <w:t>§ 7, упр. 1 – 4 приготовить сообщение о использовании сплавов в автомобиле- и самолётостроении.</w:t>
      </w:r>
    </w:p>
    <w:p w:rsidR="00C24D30" w:rsidRPr="00040DD3" w:rsidRDefault="00C24D30">
      <w:pPr>
        <w:rPr>
          <w:sz w:val="28"/>
          <w:szCs w:val="28"/>
        </w:rPr>
      </w:pPr>
    </w:p>
    <w:sectPr w:rsidR="00C24D30" w:rsidRPr="00040DD3" w:rsidSect="00025C6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F7860"/>
    <w:multiLevelType w:val="multilevel"/>
    <w:tmpl w:val="897E3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0431FE"/>
    <w:multiLevelType w:val="multilevel"/>
    <w:tmpl w:val="2F924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0DD3"/>
    <w:rsid w:val="00025C6B"/>
    <w:rsid w:val="00040DD3"/>
    <w:rsid w:val="003A161C"/>
    <w:rsid w:val="003C19FD"/>
    <w:rsid w:val="00615262"/>
    <w:rsid w:val="00943DB6"/>
    <w:rsid w:val="00AB27C8"/>
    <w:rsid w:val="00AC1098"/>
    <w:rsid w:val="00B563B6"/>
    <w:rsid w:val="00C24D30"/>
    <w:rsid w:val="00D82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3B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40DD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09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99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i1abbnckbmcl9fb.xn--p1ai/%D1%81%D1%82%D0%B0%D1%82%D1%8C%D0%B8/648985/pril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4</Pages>
  <Words>968</Words>
  <Characters>5520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</cp:revision>
  <cp:lastPrinted>2019-05-04T04:19:00Z</cp:lastPrinted>
  <dcterms:created xsi:type="dcterms:W3CDTF">2019-04-22T15:28:00Z</dcterms:created>
  <dcterms:modified xsi:type="dcterms:W3CDTF">2019-05-04T04:29:00Z</dcterms:modified>
</cp:coreProperties>
</file>