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A31" w:rsidRPr="008C185B" w:rsidRDefault="00D65A31" w:rsidP="00810AB7">
      <w:pPr>
        <w:jc w:val="center"/>
        <w:rPr>
          <w:rFonts w:ascii="AGCooperCyr" w:hAnsi="AGCooperCyr"/>
          <w:b/>
          <w:sz w:val="32"/>
          <w:szCs w:val="32"/>
        </w:rPr>
      </w:pPr>
      <w:r w:rsidRPr="008C185B">
        <w:rPr>
          <w:rFonts w:ascii="AGCooperCyr" w:hAnsi="AGCooperCyr"/>
          <w:b/>
          <w:sz w:val="32"/>
          <w:szCs w:val="32"/>
        </w:rPr>
        <w:t>График</w:t>
      </w:r>
    </w:p>
    <w:p w:rsidR="00D65A31" w:rsidRDefault="00D65A31" w:rsidP="00810AB7">
      <w:pPr>
        <w:jc w:val="center"/>
        <w:rPr>
          <w:b/>
          <w:sz w:val="32"/>
          <w:szCs w:val="32"/>
        </w:rPr>
      </w:pPr>
      <w:r w:rsidRPr="00E24E50">
        <w:rPr>
          <w:b/>
          <w:sz w:val="32"/>
          <w:szCs w:val="32"/>
        </w:rPr>
        <w:t>про</w:t>
      </w:r>
      <w:r>
        <w:rPr>
          <w:b/>
          <w:sz w:val="32"/>
          <w:szCs w:val="32"/>
        </w:rPr>
        <w:t>ведения кружковых занятий в 2018-2019</w:t>
      </w:r>
      <w:r w:rsidRPr="00E24E50">
        <w:rPr>
          <w:b/>
          <w:sz w:val="32"/>
          <w:szCs w:val="32"/>
        </w:rPr>
        <w:t xml:space="preserve"> учебном году</w:t>
      </w:r>
    </w:p>
    <w:p w:rsidR="00D65A31" w:rsidRPr="00E24E50" w:rsidRDefault="00D65A31" w:rsidP="00810AB7">
      <w:pPr>
        <w:jc w:val="center"/>
        <w:rPr>
          <w:b/>
          <w:sz w:val="32"/>
          <w:szCs w:val="32"/>
        </w:rPr>
      </w:pPr>
    </w:p>
    <w:p w:rsidR="00D65A31" w:rsidRPr="00E24E50" w:rsidRDefault="00D65A31" w:rsidP="00810AB7">
      <w:pPr>
        <w:jc w:val="center"/>
        <w:rPr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3201"/>
        <w:gridCol w:w="965"/>
        <w:gridCol w:w="1915"/>
        <w:gridCol w:w="1162"/>
        <w:gridCol w:w="2568"/>
      </w:tblGrid>
      <w:tr w:rsidR="00D65A31" w:rsidTr="00E24E50">
        <w:trPr>
          <w:trHeight w:val="1154"/>
        </w:trPr>
        <w:tc>
          <w:tcPr>
            <w:tcW w:w="468" w:type="dxa"/>
          </w:tcPr>
          <w:p w:rsidR="00D65A31" w:rsidRPr="00B332E8" w:rsidRDefault="00D65A31" w:rsidP="00E24E5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</w:t>
            </w:r>
            <w:r w:rsidRPr="00B332E8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3201" w:type="dxa"/>
          </w:tcPr>
          <w:p w:rsidR="00D65A31" w:rsidRPr="00B332E8" w:rsidRDefault="00D65A31" w:rsidP="00E24E50">
            <w:pPr>
              <w:rPr>
                <w:b/>
                <w:bCs/>
                <w:sz w:val="28"/>
                <w:szCs w:val="28"/>
              </w:rPr>
            </w:pPr>
            <w:r w:rsidRPr="00B332E8">
              <w:rPr>
                <w:b/>
                <w:bCs/>
                <w:sz w:val="28"/>
                <w:szCs w:val="28"/>
              </w:rPr>
              <w:t>Наименование кружка</w:t>
            </w:r>
          </w:p>
        </w:tc>
        <w:tc>
          <w:tcPr>
            <w:tcW w:w="965" w:type="dxa"/>
          </w:tcPr>
          <w:p w:rsidR="00D65A31" w:rsidRPr="00B332E8" w:rsidRDefault="00D65A31" w:rsidP="00E24E50">
            <w:pPr>
              <w:rPr>
                <w:b/>
                <w:bCs/>
                <w:sz w:val="28"/>
                <w:szCs w:val="28"/>
              </w:rPr>
            </w:pPr>
            <w:r w:rsidRPr="00B332E8">
              <w:rPr>
                <w:b/>
                <w:bCs/>
                <w:sz w:val="28"/>
                <w:szCs w:val="28"/>
              </w:rPr>
              <w:t xml:space="preserve">Класс </w:t>
            </w:r>
          </w:p>
        </w:tc>
        <w:tc>
          <w:tcPr>
            <w:tcW w:w="1915" w:type="dxa"/>
          </w:tcPr>
          <w:p w:rsidR="00D65A31" w:rsidRPr="00B332E8" w:rsidRDefault="00D65A31" w:rsidP="00E24E5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Дни проведения в</w:t>
            </w:r>
            <w:r w:rsidRPr="00B332E8">
              <w:rPr>
                <w:b/>
                <w:bCs/>
                <w:sz w:val="28"/>
                <w:szCs w:val="28"/>
              </w:rPr>
              <w:t xml:space="preserve">ремя </w:t>
            </w:r>
          </w:p>
        </w:tc>
        <w:tc>
          <w:tcPr>
            <w:tcW w:w="1162" w:type="dxa"/>
          </w:tcPr>
          <w:p w:rsidR="00D65A31" w:rsidRPr="00B332E8" w:rsidRDefault="00D65A31" w:rsidP="00E24E50">
            <w:pPr>
              <w:rPr>
                <w:b/>
                <w:bCs/>
                <w:sz w:val="28"/>
                <w:szCs w:val="28"/>
              </w:rPr>
            </w:pPr>
            <w:r w:rsidRPr="00B332E8">
              <w:rPr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2568" w:type="dxa"/>
          </w:tcPr>
          <w:p w:rsidR="00D65A31" w:rsidRPr="00B332E8" w:rsidRDefault="00D65A31" w:rsidP="00E24E50">
            <w:pPr>
              <w:rPr>
                <w:b/>
                <w:bCs/>
                <w:sz w:val="28"/>
                <w:szCs w:val="28"/>
              </w:rPr>
            </w:pPr>
            <w:r w:rsidRPr="00B332E8">
              <w:rPr>
                <w:b/>
                <w:bCs/>
                <w:sz w:val="28"/>
                <w:szCs w:val="28"/>
              </w:rPr>
              <w:t xml:space="preserve">Руководители </w:t>
            </w:r>
          </w:p>
        </w:tc>
      </w:tr>
      <w:tr w:rsidR="00D65A31" w:rsidTr="0023306C">
        <w:trPr>
          <w:trHeight w:val="375"/>
        </w:trPr>
        <w:tc>
          <w:tcPr>
            <w:tcW w:w="468" w:type="dxa"/>
          </w:tcPr>
          <w:p w:rsidR="00D65A31" w:rsidRPr="00B332E8" w:rsidRDefault="00D65A31" w:rsidP="00B332E8">
            <w:pPr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3201" w:type="dxa"/>
          </w:tcPr>
          <w:p w:rsidR="00D65A31" w:rsidRPr="00B332E8" w:rsidRDefault="00D65A31" w:rsidP="00F34AA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Биология</w:t>
            </w:r>
          </w:p>
        </w:tc>
        <w:tc>
          <w:tcPr>
            <w:tcW w:w="965" w:type="dxa"/>
          </w:tcPr>
          <w:p w:rsidR="00D65A31" w:rsidRPr="00B332E8" w:rsidRDefault="00D65A31" w:rsidP="00B332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10-11</w:t>
            </w:r>
          </w:p>
        </w:tc>
        <w:tc>
          <w:tcPr>
            <w:tcW w:w="1915" w:type="dxa"/>
          </w:tcPr>
          <w:p w:rsidR="00D65A31" w:rsidRPr="00B332E8" w:rsidRDefault="00D65A31" w:rsidP="00B332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Вторник – пятница </w:t>
            </w:r>
          </w:p>
        </w:tc>
        <w:tc>
          <w:tcPr>
            <w:tcW w:w="1162" w:type="dxa"/>
          </w:tcPr>
          <w:p w:rsidR="00D65A31" w:rsidRPr="00B332E8" w:rsidRDefault="00D65A31" w:rsidP="00B332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13- 3</w:t>
            </w:r>
            <w:r w:rsidRPr="00B332E8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2568" w:type="dxa"/>
          </w:tcPr>
          <w:p w:rsidR="00D65A31" w:rsidRPr="00B332E8" w:rsidRDefault="00D65A31" w:rsidP="00F34AA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Абдулаев М.М</w:t>
            </w:r>
          </w:p>
        </w:tc>
      </w:tr>
      <w:tr w:rsidR="00D65A31" w:rsidTr="0023306C">
        <w:trPr>
          <w:trHeight w:val="498"/>
        </w:trPr>
        <w:tc>
          <w:tcPr>
            <w:tcW w:w="468" w:type="dxa"/>
          </w:tcPr>
          <w:p w:rsidR="00D65A31" w:rsidRPr="00B332E8" w:rsidRDefault="00D65A31" w:rsidP="00B332E8">
            <w:pPr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3201" w:type="dxa"/>
          </w:tcPr>
          <w:p w:rsidR="00D65A31" w:rsidRDefault="00D65A31" w:rsidP="00F34AA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Худ. самодеятельность</w:t>
            </w:r>
          </w:p>
        </w:tc>
        <w:tc>
          <w:tcPr>
            <w:tcW w:w="965" w:type="dxa"/>
          </w:tcPr>
          <w:p w:rsidR="00D65A31" w:rsidRDefault="00D65A31" w:rsidP="00B332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5-9</w:t>
            </w:r>
          </w:p>
        </w:tc>
        <w:tc>
          <w:tcPr>
            <w:tcW w:w="1915" w:type="dxa"/>
          </w:tcPr>
          <w:p w:rsidR="00D65A31" w:rsidRDefault="00D65A31" w:rsidP="00B332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Суббота </w:t>
            </w:r>
          </w:p>
        </w:tc>
        <w:tc>
          <w:tcPr>
            <w:tcW w:w="1162" w:type="dxa"/>
          </w:tcPr>
          <w:p w:rsidR="00D65A31" w:rsidRDefault="00D65A31" w:rsidP="00B332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16-00</w:t>
            </w:r>
          </w:p>
        </w:tc>
        <w:tc>
          <w:tcPr>
            <w:tcW w:w="2568" w:type="dxa"/>
          </w:tcPr>
          <w:p w:rsidR="00D65A31" w:rsidRDefault="00D65A31" w:rsidP="00F34AA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Ахбердилов А.А.</w:t>
            </w:r>
          </w:p>
        </w:tc>
      </w:tr>
      <w:tr w:rsidR="00D65A31" w:rsidTr="00E24E50">
        <w:trPr>
          <w:trHeight w:val="409"/>
        </w:trPr>
        <w:tc>
          <w:tcPr>
            <w:tcW w:w="468" w:type="dxa"/>
          </w:tcPr>
          <w:p w:rsidR="00D65A31" w:rsidRPr="00B332E8" w:rsidRDefault="00D65A31" w:rsidP="00B332E8">
            <w:pPr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3201" w:type="dxa"/>
          </w:tcPr>
          <w:p w:rsidR="00D65A31" w:rsidRPr="00B332E8" w:rsidRDefault="00D65A31" w:rsidP="00F34AA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Умелые руки</w:t>
            </w:r>
          </w:p>
        </w:tc>
        <w:tc>
          <w:tcPr>
            <w:tcW w:w="965" w:type="dxa"/>
          </w:tcPr>
          <w:p w:rsidR="00D65A31" w:rsidRPr="00B332E8" w:rsidRDefault="00D65A31" w:rsidP="00B332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915" w:type="dxa"/>
          </w:tcPr>
          <w:p w:rsidR="00D65A31" w:rsidRPr="00B332E8" w:rsidRDefault="00D65A31" w:rsidP="00B332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Понедельник </w:t>
            </w:r>
          </w:p>
        </w:tc>
        <w:tc>
          <w:tcPr>
            <w:tcW w:w="1162" w:type="dxa"/>
          </w:tcPr>
          <w:p w:rsidR="00D65A31" w:rsidRPr="00B332E8" w:rsidRDefault="00D65A31" w:rsidP="00B332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12-30</w:t>
            </w:r>
          </w:p>
        </w:tc>
        <w:tc>
          <w:tcPr>
            <w:tcW w:w="2568" w:type="dxa"/>
          </w:tcPr>
          <w:p w:rsidR="00D65A31" w:rsidRPr="00B332E8" w:rsidRDefault="00D65A31" w:rsidP="00F34AA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Гасанова З.</w:t>
            </w:r>
          </w:p>
        </w:tc>
      </w:tr>
      <w:tr w:rsidR="00D65A31" w:rsidTr="00E24E50">
        <w:trPr>
          <w:trHeight w:val="389"/>
        </w:trPr>
        <w:tc>
          <w:tcPr>
            <w:tcW w:w="468" w:type="dxa"/>
          </w:tcPr>
          <w:p w:rsidR="00D65A31" w:rsidRPr="00B332E8" w:rsidRDefault="00D65A31" w:rsidP="00B332E8">
            <w:pPr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3201" w:type="dxa"/>
          </w:tcPr>
          <w:p w:rsidR="00D65A31" w:rsidRPr="00B332E8" w:rsidRDefault="00D65A31" w:rsidP="00F34AA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Русский язык</w:t>
            </w:r>
          </w:p>
        </w:tc>
        <w:tc>
          <w:tcPr>
            <w:tcW w:w="965" w:type="dxa"/>
          </w:tcPr>
          <w:p w:rsidR="00D65A31" w:rsidRPr="00B332E8" w:rsidRDefault="00D65A31" w:rsidP="00B332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 а,б</w:t>
            </w:r>
          </w:p>
        </w:tc>
        <w:tc>
          <w:tcPr>
            <w:tcW w:w="1915" w:type="dxa"/>
          </w:tcPr>
          <w:p w:rsidR="00D65A31" w:rsidRPr="00B332E8" w:rsidRDefault="00D65A31" w:rsidP="00B332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Среда </w:t>
            </w:r>
          </w:p>
        </w:tc>
        <w:tc>
          <w:tcPr>
            <w:tcW w:w="1162" w:type="dxa"/>
          </w:tcPr>
          <w:p w:rsidR="00D65A31" w:rsidRPr="00B332E8" w:rsidRDefault="00D65A31" w:rsidP="00B332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13-40</w:t>
            </w:r>
          </w:p>
        </w:tc>
        <w:tc>
          <w:tcPr>
            <w:tcW w:w="2568" w:type="dxa"/>
          </w:tcPr>
          <w:p w:rsidR="00D65A31" w:rsidRPr="00B332E8" w:rsidRDefault="00D65A31" w:rsidP="00F34AA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Абдулаева П.М </w:t>
            </w:r>
          </w:p>
        </w:tc>
      </w:tr>
      <w:tr w:rsidR="00D65A31" w:rsidTr="00E24E50">
        <w:trPr>
          <w:trHeight w:val="413"/>
        </w:trPr>
        <w:tc>
          <w:tcPr>
            <w:tcW w:w="468" w:type="dxa"/>
          </w:tcPr>
          <w:p w:rsidR="00D65A31" w:rsidRPr="00B332E8" w:rsidRDefault="00D65A31" w:rsidP="00B332E8">
            <w:pPr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3201" w:type="dxa"/>
          </w:tcPr>
          <w:p w:rsidR="00D65A31" w:rsidRPr="00B332E8" w:rsidRDefault="00D65A31" w:rsidP="00F34AA8">
            <w:pPr>
              <w:rPr>
                <w:b/>
                <w:sz w:val="28"/>
                <w:szCs w:val="28"/>
              </w:rPr>
            </w:pPr>
            <w:r w:rsidRPr="00B332E8">
              <w:rPr>
                <w:b/>
                <w:sz w:val="28"/>
                <w:szCs w:val="28"/>
              </w:rPr>
              <w:t>Математика</w:t>
            </w:r>
          </w:p>
        </w:tc>
        <w:tc>
          <w:tcPr>
            <w:tcW w:w="965" w:type="dxa"/>
          </w:tcPr>
          <w:p w:rsidR="00D65A31" w:rsidRPr="00B332E8" w:rsidRDefault="00D65A31" w:rsidP="00B332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9а,б</w:t>
            </w:r>
          </w:p>
        </w:tc>
        <w:tc>
          <w:tcPr>
            <w:tcW w:w="1915" w:type="dxa"/>
          </w:tcPr>
          <w:p w:rsidR="00D65A31" w:rsidRPr="00B332E8" w:rsidRDefault="00D65A31" w:rsidP="00B332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Пятница  </w:t>
            </w:r>
          </w:p>
        </w:tc>
        <w:tc>
          <w:tcPr>
            <w:tcW w:w="1162" w:type="dxa"/>
          </w:tcPr>
          <w:p w:rsidR="00D65A31" w:rsidRPr="00B332E8" w:rsidRDefault="00D65A31" w:rsidP="00B332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13-40</w:t>
            </w:r>
          </w:p>
        </w:tc>
        <w:tc>
          <w:tcPr>
            <w:tcW w:w="2568" w:type="dxa"/>
          </w:tcPr>
          <w:p w:rsidR="00D65A31" w:rsidRPr="00B332E8" w:rsidRDefault="00D65A31" w:rsidP="00F34AA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Гаджиева Х.Г</w:t>
            </w:r>
          </w:p>
        </w:tc>
      </w:tr>
      <w:tr w:rsidR="00D65A31" w:rsidTr="008E0BC2">
        <w:trPr>
          <w:trHeight w:val="165"/>
        </w:trPr>
        <w:tc>
          <w:tcPr>
            <w:tcW w:w="468" w:type="dxa"/>
          </w:tcPr>
          <w:p w:rsidR="00D65A31" w:rsidRPr="00B332E8" w:rsidRDefault="00D65A31" w:rsidP="00B332E8">
            <w:pPr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</w:t>
            </w:r>
          </w:p>
        </w:tc>
        <w:tc>
          <w:tcPr>
            <w:tcW w:w="3201" w:type="dxa"/>
          </w:tcPr>
          <w:p w:rsidR="00D65A31" w:rsidRPr="00B332E8" w:rsidRDefault="00D65A31" w:rsidP="00F34AA8">
            <w:pPr>
              <w:rPr>
                <w:b/>
                <w:sz w:val="28"/>
                <w:szCs w:val="28"/>
              </w:rPr>
            </w:pPr>
            <w:r w:rsidRPr="00B332E8">
              <w:rPr>
                <w:b/>
                <w:sz w:val="28"/>
                <w:szCs w:val="28"/>
              </w:rPr>
              <w:t>Математика</w:t>
            </w:r>
          </w:p>
        </w:tc>
        <w:tc>
          <w:tcPr>
            <w:tcW w:w="965" w:type="dxa"/>
          </w:tcPr>
          <w:p w:rsidR="00D65A31" w:rsidRPr="00B332E8" w:rsidRDefault="00D65A31" w:rsidP="00B332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915" w:type="dxa"/>
          </w:tcPr>
          <w:p w:rsidR="00D65A31" w:rsidRPr="00B332E8" w:rsidRDefault="00D65A31" w:rsidP="00B332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Среда </w:t>
            </w:r>
          </w:p>
        </w:tc>
        <w:tc>
          <w:tcPr>
            <w:tcW w:w="1162" w:type="dxa"/>
          </w:tcPr>
          <w:p w:rsidR="00D65A31" w:rsidRPr="00B332E8" w:rsidRDefault="00D65A31" w:rsidP="00B332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12-30</w:t>
            </w:r>
          </w:p>
        </w:tc>
        <w:tc>
          <w:tcPr>
            <w:tcW w:w="2568" w:type="dxa"/>
          </w:tcPr>
          <w:p w:rsidR="00D65A31" w:rsidRPr="00B332E8" w:rsidRDefault="00D65A31" w:rsidP="00F34AA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Халилова Х.</w:t>
            </w:r>
          </w:p>
        </w:tc>
      </w:tr>
      <w:tr w:rsidR="00D65A31" w:rsidTr="008E0BC2">
        <w:trPr>
          <w:trHeight w:val="332"/>
        </w:trPr>
        <w:tc>
          <w:tcPr>
            <w:tcW w:w="468" w:type="dxa"/>
          </w:tcPr>
          <w:p w:rsidR="00D65A31" w:rsidRPr="00B332E8" w:rsidRDefault="00D65A31" w:rsidP="00B332E8">
            <w:pPr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3201" w:type="dxa"/>
          </w:tcPr>
          <w:p w:rsidR="00D65A31" w:rsidRPr="00B332E8" w:rsidRDefault="00D65A31" w:rsidP="00F34AA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Химия </w:t>
            </w:r>
          </w:p>
        </w:tc>
        <w:tc>
          <w:tcPr>
            <w:tcW w:w="965" w:type="dxa"/>
          </w:tcPr>
          <w:p w:rsidR="00D65A31" w:rsidRDefault="00D65A31" w:rsidP="00B332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8-10</w:t>
            </w:r>
          </w:p>
        </w:tc>
        <w:tc>
          <w:tcPr>
            <w:tcW w:w="1915" w:type="dxa"/>
          </w:tcPr>
          <w:p w:rsidR="00D65A31" w:rsidRDefault="00D65A31" w:rsidP="00B332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Среда   </w:t>
            </w:r>
          </w:p>
        </w:tc>
        <w:tc>
          <w:tcPr>
            <w:tcW w:w="1162" w:type="dxa"/>
          </w:tcPr>
          <w:p w:rsidR="00D65A31" w:rsidRDefault="00D65A31" w:rsidP="00B332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13-40</w:t>
            </w:r>
          </w:p>
        </w:tc>
        <w:tc>
          <w:tcPr>
            <w:tcW w:w="2568" w:type="dxa"/>
          </w:tcPr>
          <w:p w:rsidR="00D65A31" w:rsidRDefault="00D65A31" w:rsidP="00F34AA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Магомедова Х.А.</w:t>
            </w:r>
          </w:p>
        </w:tc>
      </w:tr>
      <w:tr w:rsidR="00D65A31" w:rsidTr="00E24E50">
        <w:trPr>
          <w:trHeight w:val="398"/>
        </w:trPr>
        <w:tc>
          <w:tcPr>
            <w:tcW w:w="468" w:type="dxa"/>
          </w:tcPr>
          <w:p w:rsidR="00D65A31" w:rsidRPr="00B332E8" w:rsidRDefault="00D65A31" w:rsidP="00B332E8">
            <w:pPr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3201" w:type="dxa"/>
          </w:tcPr>
          <w:p w:rsidR="00D65A31" w:rsidRPr="00B332E8" w:rsidRDefault="00D65A31" w:rsidP="00F34AA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Технология </w:t>
            </w:r>
          </w:p>
        </w:tc>
        <w:tc>
          <w:tcPr>
            <w:tcW w:w="965" w:type="dxa"/>
          </w:tcPr>
          <w:p w:rsidR="00D65A31" w:rsidRPr="00B332E8" w:rsidRDefault="00D65A31" w:rsidP="00B332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10-11</w:t>
            </w:r>
          </w:p>
        </w:tc>
        <w:tc>
          <w:tcPr>
            <w:tcW w:w="1915" w:type="dxa"/>
          </w:tcPr>
          <w:p w:rsidR="00D65A31" w:rsidRPr="00B332E8" w:rsidRDefault="00D65A31" w:rsidP="00B332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Суббота  </w:t>
            </w:r>
          </w:p>
        </w:tc>
        <w:tc>
          <w:tcPr>
            <w:tcW w:w="1162" w:type="dxa"/>
          </w:tcPr>
          <w:p w:rsidR="00D65A31" w:rsidRPr="00B332E8" w:rsidRDefault="00D65A31" w:rsidP="00B332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13-3</w:t>
            </w:r>
            <w:r w:rsidRPr="00B332E8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2568" w:type="dxa"/>
          </w:tcPr>
          <w:p w:rsidR="00D65A31" w:rsidRPr="00B332E8" w:rsidRDefault="00D65A31" w:rsidP="00F34AA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Инусова П.М.</w:t>
            </w:r>
          </w:p>
        </w:tc>
      </w:tr>
      <w:tr w:rsidR="00D65A31" w:rsidTr="00E24E50">
        <w:trPr>
          <w:trHeight w:val="337"/>
        </w:trPr>
        <w:tc>
          <w:tcPr>
            <w:tcW w:w="468" w:type="dxa"/>
          </w:tcPr>
          <w:p w:rsidR="00D65A31" w:rsidRPr="00B332E8" w:rsidRDefault="00D65A31" w:rsidP="00B332E8">
            <w:pPr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3201" w:type="dxa"/>
          </w:tcPr>
          <w:p w:rsidR="00D65A31" w:rsidRPr="00B332E8" w:rsidRDefault="00D65A31" w:rsidP="00F34AA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КТНД</w:t>
            </w:r>
          </w:p>
        </w:tc>
        <w:tc>
          <w:tcPr>
            <w:tcW w:w="965" w:type="dxa"/>
          </w:tcPr>
          <w:p w:rsidR="00D65A31" w:rsidRPr="00B332E8" w:rsidRDefault="00D65A31" w:rsidP="00B332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10-11</w:t>
            </w:r>
          </w:p>
        </w:tc>
        <w:tc>
          <w:tcPr>
            <w:tcW w:w="1915" w:type="dxa"/>
          </w:tcPr>
          <w:p w:rsidR="00D65A31" w:rsidRPr="00B332E8" w:rsidRDefault="00D65A31" w:rsidP="00B332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Понедельник </w:t>
            </w:r>
          </w:p>
        </w:tc>
        <w:tc>
          <w:tcPr>
            <w:tcW w:w="1162" w:type="dxa"/>
          </w:tcPr>
          <w:p w:rsidR="00D65A31" w:rsidRPr="00B332E8" w:rsidRDefault="00D65A31" w:rsidP="00B332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  <w:r w:rsidRPr="00B332E8">
              <w:rPr>
                <w:b/>
                <w:sz w:val="28"/>
                <w:szCs w:val="28"/>
              </w:rPr>
              <w:t>-45</w:t>
            </w:r>
          </w:p>
        </w:tc>
        <w:tc>
          <w:tcPr>
            <w:tcW w:w="2568" w:type="dxa"/>
          </w:tcPr>
          <w:p w:rsidR="00D65A31" w:rsidRPr="00B332E8" w:rsidRDefault="00D65A31" w:rsidP="00F34AA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Магомедова Х.М.</w:t>
            </w:r>
          </w:p>
        </w:tc>
      </w:tr>
    </w:tbl>
    <w:p w:rsidR="00D65A31" w:rsidRPr="00E24E50" w:rsidRDefault="00D65A31" w:rsidP="00810AB7">
      <w:pPr>
        <w:rPr>
          <w:b/>
          <w:sz w:val="16"/>
          <w:szCs w:val="16"/>
        </w:rPr>
      </w:pPr>
    </w:p>
    <w:p w:rsidR="00D65A31" w:rsidRDefault="00D65A31" w:rsidP="008C185B">
      <w:pPr>
        <w:jc w:val="center"/>
        <w:rPr>
          <w:b/>
          <w:bCs/>
          <w:sz w:val="36"/>
          <w:szCs w:val="36"/>
        </w:rPr>
      </w:pPr>
    </w:p>
    <w:p w:rsidR="00D65A31" w:rsidRPr="008C185B" w:rsidRDefault="00D65A31" w:rsidP="008C185B">
      <w:pPr>
        <w:jc w:val="center"/>
        <w:rPr>
          <w:rFonts w:ascii="AGCooperCyr" w:hAnsi="AGCooperCyr"/>
          <w:b/>
          <w:bCs/>
          <w:sz w:val="36"/>
          <w:szCs w:val="36"/>
        </w:rPr>
      </w:pPr>
      <w:r w:rsidRPr="008C185B">
        <w:rPr>
          <w:rFonts w:ascii="AGCooperCyr" w:hAnsi="AGCooperCyr"/>
          <w:b/>
          <w:bCs/>
          <w:sz w:val="36"/>
          <w:szCs w:val="36"/>
        </w:rPr>
        <w:t>График</w:t>
      </w:r>
    </w:p>
    <w:p w:rsidR="00D65A31" w:rsidRPr="002B62D4" w:rsidRDefault="00D65A31" w:rsidP="008C185B">
      <w:pPr>
        <w:jc w:val="center"/>
        <w:rPr>
          <w:b/>
          <w:sz w:val="32"/>
          <w:szCs w:val="32"/>
        </w:rPr>
      </w:pPr>
      <w:r w:rsidRPr="002B62D4">
        <w:rPr>
          <w:b/>
          <w:sz w:val="32"/>
          <w:szCs w:val="32"/>
        </w:rPr>
        <w:t>проведения предметных недель в 201</w:t>
      </w:r>
      <w:r>
        <w:rPr>
          <w:b/>
          <w:sz w:val="32"/>
          <w:szCs w:val="32"/>
        </w:rPr>
        <w:t>8</w:t>
      </w:r>
      <w:r w:rsidRPr="002B62D4">
        <w:rPr>
          <w:b/>
          <w:sz w:val="32"/>
          <w:szCs w:val="32"/>
        </w:rPr>
        <w:t>-201</w:t>
      </w:r>
      <w:r>
        <w:rPr>
          <w:b/>
          <w:sz w:val="32"/>
          <w:szCs w:val="32"/>
        </w:rPr>
        <w:t xml:space="preserve">9 учебном </w:t>
      </w:r>
      <w:r w:rsidRPr="002B62D4">
        <w:rPr>
          <w:b/>
          <w:sz w:val="32"/>
          <w:szCs w:val="32"/>
        </w:rPr>
        <w:t>году</w:t>
      </w:r>
      <w:r>
        <w:rPr>
          <w:b/>
          <w:sz w:val="32"/>
          <w:szCs w:val="32"/>
        </w:rPr>
        <w:t>.</w:t>
      </w:r>
    </w:p>
    <w:p w:rsidR="00D65A31" w:rsidRDefault="00D65A31" w:rsidP="008C185B">
      <w:pPr>
        <w:jc w:val="center"/>
        <w:rPr>
          <w:sz w:val="32"/>
          <w:szCs w:val="32"/>
        </w:rPr>
      </w:pPr>
    </w:p>
    <w:tbl>
      <w:tblPr>
        <w:tblStyle w:val="TableGrid"/>
        <w:tblW w:w="10548" w:type="dxa"/>
        <w:tblLook w:val="01E0"/>
      </w:tblPr>
      <w:tblGrid>
        <w:gridCol w:w="645"/>
        <w:gridCol w:w="2595"/>
        <w:gridCol w:w="2432"/>
        <w:gridCol w:w="4876"/>
      </w:tblGrid>
      <w:tr w:rsidR="00D65A31" w:rsidTr="009E2C99">
        <w:tc>
          <w:tcPr>
            <w:tcW w:w="645" w:type="dxa"/>
          </w:tcPr>
          <w:p w:rsidR="00D65A31" w:rsidRPr="00851694" w:rsidRDefault="00D65A31" w:rsidP="00F26AD9">
            <w:pPr>
              <w:jc w:val="center"/>
              <w:rPr>
                <w:b/>
                <w:bCs/>
                <w:sz w:val="28"/>
                <w:szCs w:val="28"/>
              </w:rPr>
            </w:pPr>
            <w:r w:rsidRPr="00851694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2595" w:type="dxa"/>
          </w:tcPr>
          <w:p w:rsidR="00D65A31" w:rsidRPr="00851694" w:rsidRDefault="00D65A31" w:rsidP="00F26AD9">
            <w:pPr>
              <w:jc w:val="center"/>
              <w:rPr>
                <w:b/>
                <w:bCs/>
                <w:sz w:val="28"/>
                <w:szCs w:val="28"/>
              </w:rPr>
            </w:pPr>
            <w:r w:rsidRPr="00851694">
              <w:rPr>
                <w:b/>
                <w:bCs/>
                <w:sz w:val="28"/>
                <w:szCs w:val="28"/>
              </w:rPr>
              <w:t>Предметы</w:t>
            </w:r>
          </w:p>
        </w:tc>
        <w:tc>
          <w:tcPr>
            <w:tcW w:w="2432" w:type="dxa"/>
          </w:tcPr>
          <w:p w:rsidR="00D65A31" w:rsidRPr="00851694" w:rsidRDefault="00D65A31" w:rsidP="00F26AD9">
            <w:pPr>
              <w:jc w:val="center"/>
              <w:rPr>
                <w:b/>
                <w:bCs/>
                <w:sz w:val="28"/>
                <w:szCs w:val="28"/>
              </w:rPr>
            </w:pPr>
            <w:r w:rsidRPr="00851694">
              <w:rPr>
                <w:b/>
                <w:bCs/>
                <w:sz w:val="28"/>
                <w:szCs w:val="28"/>
              </w:rPr>
              <w:t>Сроки</w:t>
            </w:r>
          </w:p>
        </w:tc>
        <w:tc>
          <w:tcPr>
            <w:tcW w:w="4876" w:type="dxa"/>
          </w:tcPr>
          <w:p w:rsidR="00D65A31" w:rsidRPr="00851694" w:rsidRDefault="00D65A31" w:rsidP="00F26AD9">
            <w:pPr>
              <w:jc w:val="center"/>
              <w:rPr>
                <w:b/>
                <w:bCs/>
                <w:sz w:val="28"/>
                <w:szCs w:val="28"/>
              </w:rPr>
            </w:pPr>
            <w:r w:rsidRPr="00851694">
              <w:rPr>
                <w:b/>
                <w:bCs/>
                <w:sz w:val="28"/>
                <w:szCs w:val="28"/>
              </w:rPr>
              <w:t>Ответственный</w:t>
            </w:r>
          </w:p>
        </w:tc>
      </w:tr>
      <w:tr w:rsidR="00D65A31" w:rsidTr="009E2C99">
        <w:tc>
          <w:tcPr>
            <w:tcW w:w="645" w:type="dxa"/>
          </w:tcPr>
          <w:p w:rsidR="00D65A31" w:rsidRDefault="00D65A31" w:rsidP="00F26AD9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2595" w:type="dxa"/>
          </w:tcPr>
          <w:p w:rsidR="00D65A31" w:rsidRDefault="00D65A31" w:rsidP="00F26A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Родной язык</w:t>
            </w:r>
          </w:p>
        </w:tc>
        <w:tc>
          <w:tcPr>
            <w:tcW w:w="2432" w:type="dxa"/>
          </w:tcPr>
          <w:p w:rsidR="00D65A31" w:rsidRDefault="00D65A31" w:rsidP="00F26A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17-22.09.2018г</w:t>
            </w:r>
          </w:p>
        </w:tc>
        <w:tc>
          <w:tcPr>
            <w:tcW w:w="4876" w:type="dxa"/>
          </w:tcPr>
          <w:p w:rsidR="00D65A31" w:rsidRDefault="00D65A31" w:rsidP="00F26A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Магомедова Х.М.(А) Абдулаев М-Р.</w:t>
            </w:r>
          </w:p>
          <w:p w:rsidR="00D65A31" w:rsidRPr="009E2C99" w:rsidRDefault="00D65A31" w:rsidP="00F26AD9">
            <w:pPr>
              <w:rPr>
                <w:sz w:val="16"/>
                <w:szCs w:val="16"/>
              </w:rPr>
            </w:pPr>
          </w:p>
        </w:tc>
      </w:tr>
      <w:tr w:rsidR="00D65A31" w:rsidTr="009E2C99">
        <w:tc>
          <w:tcPr>
            <w:tcW w:w="645" w:type="dxa"/>
          </w:tcPr>
          <w:p w:rsidR="00D65A31" w:rsidRDefault="00D65A31" w:rsidP="00F26AD9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2595" w:type="dxa"/>
          </w:tcPr>
          <w:p w:rsidR="00D65A31" w:rsidRDefault="00D65A31" w:rsidP="00F26A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2432" w:type="dxa"/>
          </w:tcPr>
          <w:p w:rsidR="00D65A31" w:rsidRDefault="00D65A31" w:rsidP="00F26A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11-16.02.2019г.</w:t>
            </w:r>
          </w:p>
        </w:tc>
        <w:tc>
          <w:tcPr>
            <w:tcW w:w="4876" w:type="dxa"/>
          </w:tcPr>
          <w:p w:rsidR="00D65A31" w:rsidRDefault="00D65A31" w:rsidP="00F26A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Гаджиев М.Г., Абдулбутаева П.С., Гаджиева Х.</w:t>
            </w:r>
          </w:p>
          <w:p w:rsidR="00D65A31" w:rsidRPr="009E2C99" w:rsidRDefault="00D65A31" w:rsidP="00F26AD9">
            <w:pPr>
              <w:rPr>
                <w:sz w:val="16"/>
                <w:szCs w:val="16"/>
              </w:rPr>
            </w:pPr>
          </w:p>
        </w:tc>
      </w:tr>
      <w:tr w:rsidR="00D65A31" w:rsidTr="009E2C99">
        <w:tc>
          <w:tcPr>
            <w:tcW w:w="645" w:type="dxa"/>
          </w:tcPr>
          <w:p w:rsidR="00D65A31" w:rsidRDefault="00D65A31" w:rsidP="00F26AD9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2595" w:type="dxa"/>
          </w:tcPr>
          <w:p w:rsidR="00D65A31" w:rsidRDefault="00D65A31" w:rsidP="00F26A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  <w:tc>
          <w:tcPr>
            <w:tcW w:w="2432" w:type="dxa"/>
          </w:tcPr>
          <w:p w:rsidR="00D65A31" w:rsidRDefault="00D65A31" w:rsidP="00F26A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22-27.10.2018г.</w:t>
            </w:r>
          </w:p>
        </w:tc>
        <w:tc>
          <w:tcPr>
            <w:tcW w:w="4876" w:type="dxa"/>
          </w:tcPr>
          <w:p w:rsidR="00D65A31" w:rsidRDefault="00D65A31" w:rsidP="00F26A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Абдулаев М.М.</w:t>
            </w:r>
          </w:p>
          <w:p w:rsidR="00D65A31" w:rsidRPr="009E2C99" w:rsidRDefault="00D65A31" w:rsidP="00F26AD9">
            <w:pPr>
              <w:rPr>
                <w:sz w:val="16"/>
                <w:szCs w:val="16"/>
              </w:rPr>
            </w:pPr>
          </w:p>
        </w:tc>
      </w:tr>
      <w:tr w:rsidR="00D65A31" w:rsidTr="009E2C99">
        <w:trPr>
          <w:trHeight w:val="279"/>
        </w:trPr>
        <w:tc>
          <w:tcPr>
            <w:tcW w:w="645" w:type="dxa"/>
          </w:tcPr>
          <w:p w:rsidR="00D65A31" w:rsidRDefault="00D65A31" w:rsidP="00F26AD9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2595" w:type="dxa"/>
          </w:tcPr>
          <w:p w:rsidR="00D65A31" w:rsidRDefault="00D65A31" w:rsidP="00F26A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</w:p>
        </w:tc>
        <w:tc>
          <w:tcPr>
            <w:tcW w:w="2432" w:type="dxa"/>
          </w:tcPr>
          <w:p w:rsidR="00D65A31" w:rsidRDefault="00D65A31" w:rsidP="00F26A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19-24.11.2018г.</w:t>
            </w:r>
          </w:p>
        </w:tc>
        <w:tc>
          <w:tcPr>
            <w:tcW w:w="4876" w:type="dxa"/>
          </w:tcPr>
          <w:p w:rsidR="00D65A31" w:rsidRDefault="00D65A31" w:rsidP="00F26A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Гасанова П.Р.</w:t>
            </w:r>
          </w:p>
          <w:p w:rsidR="00D65A31" w:rsidRPr="009E2C99" w:rsidRDefault="00D65A31" w:rsidP="00F26AD9">
            <w:pPr>
              <w:rPr>
                <w:sz w:val="16"/>
                <w:szCs w:val="16"/>
              </w:rPr>
            </w:pPr>
          </w:p>
        </w:tc>
      </w:tr>
      <w:tr w:rsidR="00D65A31" w:rsidTr="009E2C99">
        <w:tc>
          <w:tcPr>
            <w:tcW w:w="645" w:type="dxa"/>
          </w:tcPr>
          <w:p w:rsidR="00D65A31" w:rsidRDefault="00D65A31" w:rsidP="00F26AD9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2595" w:type="dxa"/>
          </w:tcPr>
          <w:p w:rsidR="00D65A31" w:rsidRDefault="00D65A31" w:rsidP="00F26A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История </w:t>
            </w:r>
          </w:p>
        </w:tc>
        <w:tc>
          <w:tcPr>
            <w:tcW w:w="2432" w:type="dxa"/>
          </w:tcPr>
          <w:p w:rsidR="00D65A31" w:rsidRDefault="00D65A31" w:rsidP="00F26A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24-29.12.2018г.</w:t>
            </w:r>
          </w:p>
        </w:tc>
        <w:tc>
          <w:tcPr>
            <w:tcW w:w="4876" w:type="dxa"/>
          </w:tcPr>
          <w:p w:rsidR="00D65A31" w:rsidRDefault="00D65A31" w:rsidP="00F26A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Ахбердилов А.А. </w:t>
            </w:r>
          </w:p>
          <w:p w:rsidR="00D65A31" w:rsidRPr="009E2C99" w:rsidRDefault="00D65A31" w:rsidP="00F26AD9">
            <w:pPr>
              <w:rPr>
                <w:sz w:val="16"/>
                <w:szCs w:val="16"/>
              </w:rPr>
            </w:pPr>
          </w:p>
        </w:tc>
      </w:tr>
      <w:tr w:rsidR="00D65A31" w:rsidTr="009E2C99">
        <w:trPr>
          <w:trHeight w:val="194"/>
        </w:trPr>
        <w:tc>
          <w:tcPr>
            <w:tcW w:w="645" w:type="dxa"/>
          </w:tcPr>
          <w:p w:rsidR="00D65A31" w:rsidRDefault="00D65A31" w:rsidP="00F26AD9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2595" w:type="dxa"/>
          </w:tcPr>
          <w:p w:rsidR="00D65A31" w:rsidRDefault="00D65A31" w:rsidP="00F26A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Физика </w:t>
            </w:r>
          </w:p>
        </w:tc>
        <w:tc>
          <w:tcPr>
            <w:tcW w:w="2432" w:type="dxa"/>
          </w:tcPr>
          <w:p w:rsidR="00D65A31" w:rsidRDefault="00D65A31" w:rsidP="00F26A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21-26.01.2019г.</w:t>
            </w:r>
          </w:p>
        </w:tc>
        <w:tc>
          <w:tcPr>
            <w:tcW w:w="4876" w:type="dxa"/>
          </w:tcPr>
          <w:p w:rsidR="00D65A31" w:rsidRDefault="00D65A31" w:rsidP="00F26A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Нанишева А.М.</w:t>
            </w:r>
          </w:p>
          <w:p w:rsidR="00D65A31" w:rsidRPr="009E2C99" w:rsidRDefault="00D65A31" w:rsidP="00F26AD9">
            <w:pPr>
              <w:rPr>
                <w:sz w:val="16"/>
                <w:szCs w:val="16"/>
              </w:rPr>
            </w:pPr>
          </w:p>
        </w:tc>
      </w:tr>
      <w:tr w:rsidR="00D65A31" w:rsidTr="009E2C99">
        <w:tc>
          <w:tcPr>
            <w:tcW w:w="645" w:type="dxa"/>
          </w:tcPr>
          <w:p w:rsidR="00D65A31" w:rsidRDefault="00D65A31" w:rsidP="00F26AD9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2595" w:type="dxa"/>
          </w:tcPr>
          <w:p w:rsidR="00D65A31" w:rsidRDefault="00D65A31" w:rsidP="00F26A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2432" w:type="dxa"/>
          </w:tcPr>
          <w:p w:rsidR="00D65A31" w:rsidRDefault="00D65A31" w:rsidP="00F26A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22-27.04.2019г.</w:t>
            </w:r>
          </w:p>
        </w:tc>
        <w:tc>
          <w:tcPr>
            <w:tcW w:w="4876" w:type="dxa"/>
          </w:tcPr>
          <w:p w:rsidR="00D65A31" w:rsidRDefault="00D65A31" w:rsidP="00F26A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Магомедова П.Г, Абдулаева П.М.</w:t>
            </w:r>
          </w:p>
          <w:p w:rsidR="00D65A31" w:rsidRDefault="00D65A31" w:rsidP="00F26A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Инусова П.М</w:t>
            </w:r>
          </w:p>
          <w:p w:rsidR="00D65A31" w:rsidRPr="009E2C99" w:rsidRDefault="00D65A31" w:rsidP="00F26AD9">
            <w:pPr>
              <w:rPr>
                <w:sz w:val="16"/>
                <w:szCs w:val="16"/>
              </w:rPr>
            </w:pPr>
          </w:p>
        </w:tc>
      </w:tr>
      <w:tr w:rsidR="00D65A31" w:rsidTr="009E2C99">
        <w:tc>
          <w:tcPr>
            <w:tcW w:w="645" w:type="dxa"/>
          </w:tcPr>
          <w:p w:rsidR="00D65A31" w:rsidRDefault="00D65A31" w:rsidP="00F26AD9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2595" w:type="dxa"/>
          </w:tcPr>
          <w:p w:rsidR="00D65A31" w:rsidRDefault="00D65A31" w:rsidP="00F26A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</w:t>
            </w:r>
          </w:p>
        </w:tc>
        <w:tc>
          <w:tcPr>
            <w:tcW w:w="2432" w:type="dxa"/>
          </w:tcPr>
          <w:p w:rsidR="00D65A31" w:rsidRDefault="00D65A31" w:rsidP="00F26A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11-17.03.2019г.</w:t>
            </w:r>
          </w:p>
        </w:tc>
        <w:tc>
          <w:tcPr>
            <w:tcW w:w="4876" w:type="dxa"/>
          </w:tcPr>
          <w:p w:rsidR="00D65A31" w:rsidRDefault="00D65A31" w:rsidP="00F26A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Магомедова Х.А.</w:t>
            </w:r>
          </w:p>
          <w:p w:rsidR="00D65A31" w:rsidRPr="009E2C99" w:rsidRDefault="00D65A31" w:rsidP="00F26AD9">
            <w:pPr>
              <w:rPr>
                <w:sz w:val="16"/>
                <w:szCs w:val="16"/>
              </w:rPr>
            </w:pPr>
          </w:p>
        </w:tc>
      </w:tr>
      <w:tr w:rsidR="00D65A31" w:rsidTr="009E2C99">
        <w:tc>
          <w:tcPr>
            <w:tcW w:w="645" w:type="dxa"/>
          </w:tcPr>
          <w:p w:rsidR="00D65A31" w:rsidRDefault="00D65A31" w:rsidP="00F26AD9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2595" w:type="dxa"/>
          </w:tcPr>
          <w:p w:rsidR="00D65A31" w:rsidRDefault="00D65A31" w:rsidP="00F26A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Начальные классы</w:t>
            </w:r>
          </w:p>
        </w:tc>
        <w:tc>
          <w:tcPr>
            <w:tcW w:w="2432" w:type="dxa"/>
          </w:tcPr>
          <w:p w:rsidR="00D65A31" w:rsidRDefault="00D65A31" w:rsidP="00F26A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22-</w:t>
            </w: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>7.10.2018г.</w:t>
            </w:r>
          </w:p>
        </w:tc>
        <w:tc>
          <w:tcPr>
            <w:tcW w:w="4876" w:type="dxa"/>
          </w:tcPr>
          <w:p w:rsidR="00D65A31" w:rsidRDefault="00D65A31" w:rsidP="00F26A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Хирамагомедова П.Х. Гаджиева П.И.</w:t>
            </w:r>
          </w:p>
          <w:p w:rsidR="00D65A31" w:rsidRPr="009E2C99" w:rsidRDefault="00D65A31" w:rsidP="00F26AD9">
            <w:pPr>
              <w:rPr>
                <w:sz w:val="16"/>
                <w:szCs w:val="16"/>
              </w:rPr>
            </w:pPr>
          </w:p>
        </w:tc>
      </w:tr>
      <w:tr w:rsidR="00D65A31" w:rsidTr="009E2C99">
        <w:tc>
          <w:tcPr>
            <w:tcW w:w="645" w:type="dxa"/>
          </w:tcPr>
          <w:p w:rsidR="00D65A31" w:rsidRDefault="00D65A31" w:rsidP="00F26AD9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2595" w:type="dxa"/>
          </w:tcPr>
          <w:p w:rsidR="00D65A31" w:rsidRDefault="00D65A31" w:rsidP="00F26A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Начальные классы</w:t>
            </w:r>
          </w:p>
        </w:tc>
        <w:tc>
          <w:tcPr>
            <w:tcW w:w="2432" w:type="dxa"/>
          </w:tcPr>
          <w:p w:rsidR="00D65A31" w:rsidRPr="00B57A41" w:rsidRDefault="00D65A31" w:rsidP="00F26AD9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22-27.04.2019г.</w:t>
            </w:r>
          </w:p>
        </w:tc>
        <w:tc>
          <w:tcPr>
            <w:tcW w:w="4876" w:type="dxa"/>
          </w:tcPr>
          <w:p w:rsidR="00D65A31" w:rsidRDefault="00D65A31" w:rsidP="00F26A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Гаджимагомедова Н. Хайбулаева П.Ш</w:t>
            </w:r>
          </w:p>
          <w:p w:rsidR="00D65A31" w:rsidRPr="009E2C99" w:rsidRDefault="00D65A31" w:rsidP="00F26AD9">
            <w:pPr>
              <w:rPr>
                <w:sz w:val="16"/>
                <w:szCs w:val="16"/>
              </w:rPr>
            </w:pPr>
          </w:p>
        </w:tc>
      </w:tr>
    </w:tbl>
    <w:p w:rsidR="00D65A31" w:rsidRPr="009E2C99" w:rsidRDefault="00D65A31" w:rsidP="0024032C">
      <w:pPr>
        <w:tabs>
          <w:tab w:val="left" w:pos="7695"/>
        </w:tabs>
        <w:rPr>
          <w:b/>
          <w:sz w:val="16"/>
          <w:szCs w:val="16"/>
        </w:rPr>
      </w:pPr>
    </w:p>
    <w:p w:rsidR="00D65A31" w:rsidRDefault="00D65A31" w:rsidP="008C185B">
      <w:pPr>
        <w:rPr>
          <w:b/>
          <w:sz w:val="32"/>
          <w:szCs w:val="32"/>
        </w:rPr>
      </w:pPr>
      <w:r>
        <w:rPr>
          <w:b/>
          <w:sz w:val="32"/>
          <w:szCs w:val="32"/>
        </w:rPr>
        <w:t>07.09.2018г.</w:t>
      </w:r>
    </w:p>
    <w:p w:rsidR="00D65A31" w:rsidRPr="009E2C99" w:rsidRDefault="00D65A31" w:rsidP="008C185B">
      <w:pPr>
        <w:rPr>
          <w:b/>
          <w:sz w:val="16"/>
          <w:szCs w:val="16"/>
        </w:rPr>
      </w:pPr>
    </w:p>
    <w:p w:rsidR="00D65A31" w:rsidRDefault="00D65A31" w:rsidP="008C185B">
      <w:pPr>
        <w:rPr>
          <w:b/>
          <w:sz w:val="32"/>
          <w:szCs w:val="32"/>
        </w:rPr>
      </w:pPr>
      <w:r w:rsidRPr="00E24E50">
        <w:rPr>
          <w:b/>
          <w:sz w:val="32"/>
          <w:szCs w:val="32"/>
        </w:rPr>
        <w:t xml:space="preserve">Директор </w:t>
      </w:r>
      <w:r>
        <w:rPr>
          <w:b/>
          <w:sz w:val="32"/>
          <w:szCs w:val="32"/>
        </w:rPr>
        <w:t>школы:                                           А.И. Абдурахманова</w:t>
      </w:r>
    </w:p>
    <w:sectPr w:rsidR="00D65A31" w:rsidSect="00E24E50">
      <w:pgSz w:w="11906" w:h="16838"/>
      <w:pgMar w:top="567" w:right="851" w:bottom="567" w:left="99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GCooperCyr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F3EA6"/>
    <w:multiLevelType w:val="hybridMultilevel"/>
    <w:tmpl w:val="2CCCF60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731643E"/>
    <w:multiLevelType w:val="hybridMultilevel"/>
    <w:tmpl w:val="F4864E5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2537A0B"/>
    <w:multiLevelType w:val="hybridMultilevel"/>
    <w:tmpl w:val="97F059F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685F5FCD"/>
    <w:multiLevelType w:val="hybridMultilevel"/>
    <w:tmpl w:val="10529D7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0AB7"/>
    <w:rsid w:val="000027BC"/>
    <w:rsid w:val="000329EF"/>
    <w:rsid w:val="000D097A"/>
    <w:rsid w:val="000E43BB"/>
    <w:rsid w:val="00181154"/>
    <w:rsid w:val="00224FAF"/>
    <w:rsid w:val="0023306C"/>
    <w:rsid w:val="0024032C"/>
    <w:rsid w:val="002B62D4"/>
    <w:rsid w:val="003379ED"/>
    <w:rsid w:val="003430F5"/>
    <w:rsid w:val="003778C6"/>
    <w:rsid w:val="00394498"/>
    <w:rsid w:val="0042624D"/>
    <w:rsid w:val="004322B3"/>
    <w:rsid w:val="004A6CEB"/>
    <w:rsid w:val="004D48FB"/>
    <w:rsid w:val="00523C93"/>
    <w:rsid w:val="0054174D"/>
    <w:rsid w:val="00567A38"/>
    <w:rsid w:val="005C5DF4"/>
    <w:rsid w:val="00656A01"/>
    <w:rsid w:val="00661C3F"/>
    <w:rsid w:val="006C557F"/>
    <w:rsid w:val="0071337C"/>
    <w:rsid w:val="00756237"/>
    <w:rsid w:val="007D47ED"/>
    <w:rsid w:val="008061D2"/>
    <w:rsid w:val="00810AB7"/>
    <w:rsid w:val="00851694"/>
    <w:rsid w:val="008B6CCE"/>
    <w:rsid w:val="008C185B"/>
    <w:rsid w:val="008E0BC2"/>
    <w:rsid w:val="008F6866"/>
    <w:rsid w:val="009E2C99"/>
    <w:rsid w:val="00A06ACE"/>
    <w:rsid w:val="00A452ED"/>
    <w:rsid w:val="00A5079D"/>
    <w:rsid w:val="00AA0B7A"/>
    <w:rsid w:val="00AB4F27"/>
    <w:rsid w:val="00B332E8"/>
    <w:rsid w:val="00B359D4"/>
    <w:rsid w:val="00B473F1"/>
    <w:rsid w:val="00B57A41"/>
    <w:rsid w:val="00BA2331"/>
    <w:rsid w:val="00CB7EFA"/>
    <w:rsid w:val="00CC6105"/>
    <w:rsid w:val="00D54D76"/>
    <w:rsid w:val="00D65A31"/>
    <w:rsid w:val="00DD551E"/>
    <w:rsid w:val="00E03241"/>
    <w:rsid w:val="00E24E50"/>
    <w:rsid w:val="00E625CD"/>
    <w:rsid w:val="00E8343A"/>
    <w:rsid w:val="00F26AD9"/>
    <w:rsid w:val="00F34AA8"/>
    <w:rsid w:val="00F62AE2"/>
    <w:rsid w:val="00F920A1"/>
    <w:rsid w:val="00FF42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0AB7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10AB7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112</TotalTime>
  <Pages>1</Pages>
  <Words>199</Words>
  <Characters>1138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ТСОШ</cp:lastModifiedBy>
  <cp:revision>12</cp:revision>
  <cp:lastPrinted>2006-01-01T22:30:00Z</cp:lastPrinted>
  <dcterms:created xsi:type="dcterms:W3CDTF">2012-03-19T08:47:00Z</dcterms:created>
  <dcterms:modified xsi:type="dcterms:W3CDTF">2006-01-01T22:30:00Z</dcterms:modified>
</cp:coreProperties>
</file>